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360"/>
        <w:gridCol w:w="2610"/>
        <w:gridCol w:w="360"/>
        <w:gridCol w:w="1620"/>
        <w:gridCol w:w="3127"/>
      </w:tblGrid>
      <w:tr w:rsidR="001A57F4" w:rsidRPr="001B1F87" w14:paraId="7F4D5B86" w14:textId="77777777" w:rsidTr="003069FF">
        <w:trPr>
          <w:gridAfter w:val="2"/>
          <w:wAfter w:w="4747" w:type="dxa"/>
        </w:trPr>
        <w:tc>
          <w:tcPr>
            <w:tcW w:w="2178" w:type="dxa"/>
            <w:gridSpan w:val="2"/>
            <w:shd w:val="clear" w:color="auto" w:fill="F2F2F2"/>
          </w:tcPr>
          <w:p w14:paraId="3057EE8F" w14:textId="77777777" w:rsidR="001A57F4" w:rsidRPr="001B1F87" w:rsidRDefault="001A57F4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Job Title:</w:t>
            </w:r>
          </w:p>
        </w:tc>
        <w:tc>
          <w:tcPr>
            <w:tcW w:w="2970" w:type="dxa"/>
            <w:gridSpan w:val="2"/>
          </w:tcPr>
          <w:p w14:paraId="3867C069" w14:textId="4385F3ED" w:rsidR="001A57F4" w:rsidRPr="001B1F87" w:rsidRDefault="008D0C2B" w:rsidP="003E03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Agritourism Manager</w:t>
            </w:r>
          </w:p>
        </w:tc>
      </w:tr>
      <w:tr w:rsidR="001A57F4" w:rsidRPr="001B1F87" w14:paraId="609FF886" w14:textId="77777777" w:rsidTr="003069FF">
        <w:trPr>
          <w:gridAfter w:val="2"/>
          <w:wAfter w:w="4747" w:type="dxa"/>
        </w:trPr>
        <w:tc>
          <w:tcPr>
            <w:tcW w:w="2178" w:type="dxa"/>
            <w:gridSpan w:val="2"/>
            <w:shd w:val="clear" w:color="auto" w:fill="F2F2F2"/>
          </w:tcPr>
          <w:p w14:paraId="55BD2CA6" w14:textId="77777777" w:rsidR="001A57F4" w:rsidRPr="001B1F87" w:rsidRDefault="001A57F4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Department/Group:</w:t>
            </w:r>
          </w:p>
        </w:tc>
        <w:tc>
          <w:tcPr>
            <w:tcW w:w="2970" w:type="dxa"/>
            <w:gridSpan w:val="2"/>
          </w:tcPr>
          <w:p w14:paraId="5566B7A4" w14:textId="77777777" w:rsidR="001A57F4" w:rsidRPr="001B1F87" w:rsidRDefault="007278B1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Farm Market</w:t>
            </w:r>
          </w:p>
        </w:tc>
      </w:tr>
      <w:tr w:rsidR="00386B78" w:rsidRPr="001B1F87" w14:paraId="31B0E4F3" w14:textId="77777777" w:rsidTr="003069FF">
        <w:tc>
          <w:tcPr>
            <w:tcW w:w="2178" w:type="dxa"/>
            <w:gridSpan w:val="2"/>
            <w:shd w:val="clear" w:color="auto" w:fill="F2F2F2"/>
          </w:tcPr>
          <w:p w14:paraId="740E26BC" w14:textId="77777777" w:rsidR="00DB4F41" w:rsidRPr="001B1F87" w:rsidRDefault="00DB4F41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Location:</w:t>
            </w:r>
          </w:p>
        </w:tc>
        <w:tc>
          <w:tcPr>
            <w:tcW w:w="2970" w:type="dxa"/>
            <w:gridSpan w:val="2"/>
          </w:tcPr>
          <w:p w14:paraId="2EC9F9B3" w14:textId="77777777" w:rsidR="00DB4F41" w:rsidRDefault="006F50D9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Orr’</w:t>
            </w:r>
            <w:r w:rsidR="007278B1" w:rsidRPr="001B1F87">
              <w:rPr>
                <w:sz w:val="18"/>
                <w:szCs w:val="18"/>
              </w:rPr>
              <w:t xml:space="preserve">s Farm Market </w:t>
            </w:r>
          </w:p>
          <w:p w14:paraId="5DF0F660" w14:textId="70DF11D7" w:rsidR="000B4654" w:rsidRPr="001B1F87" w:rsidRDefault="000B4654" w:rsidP="00516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682 Orr Drive, Martinsburg, WV 25403</w:t>
            </w:r>
          </w:p>
        </w:tc>
        <w:tc>
          <w:tcPr>
            <w:tcW w:w="1620" w:type="dxa"/>
            <w:shd w:val="clear" w:color="auto" w:fill="F2F2F2"/>
          </w:tcPr>
          <w:p w14:paraId="0028B94A" w14:textId="77777777" w:rsidR="00DB4F41" w:rsidRPr="001B1F87" w:rsidRDefault="00DB4F41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Travel Required:</w:t>
            </w:r>
          </w:p>
        </w:tc>
        <w:tc>
          <w:tcPr>
            <w:tcW w:w="3127" w:type="dxa"/>
          </w:tcPr>
          <w:p w14:paraId="3558FB63" w14:textId="77777777" w:rsidR="00DB4F41" w:rsidRPr="001B1F87" w:rsidRDefault="006F50D9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No</w:t>
            </w:r>
          </w:p>
        </w:tc>
      </w:tr>
      <w:tr w:rsidR="00386B78" w:rsidRPr="001B1F87" w14:paraId="292076E5" w14:textId="77777777" w:rsidTr="003069FF">
        <w:tc>
          <w:tcPr>
            <w:tcW w:w="2178" w:type="dxa"/>
            <w:gridSpan w:val="2"/>
            <w:shd w:val="clear" w:color="auto" w:fill="F2F2F2"/>
          </w:tcPr>
          <w:p w14:paraId="6A4C1A49" w14:textId="77777777" w:rsidR="00DB4F41" w:rsidRPr="001B1F87" w:rsidRDefault="0014076C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Level/Salary Range:</w:t>
            </w:r>
          </w:p>
        </w:tc>
        <w:tc>
          <w:tcPr>
            <w:tcW w:w="2970" w:type="dxa"/>
            <w:gridSpan w:val="2"/>
          </w:tcPr>
          <w:p w14:paraId="049964D3" w14:textId="20126090" w:rsidR="00DB4F41" w:rsidRPr="001B1F87" w:rsidRDefault="007A5297" w:rsidP="003E03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Negotiable Based Upon Experience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14:paraId="0BBDA143" w14:textId="77777777" w:rsidR="00DB4F41" w:rsidRPr="001B1F87" w:rsidRDefault="00DB4F41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Position Type:</w:t>
            </w:r>
          </w:p>
        </w:tc>
        <w:tc>
          <w:tcPr>
            <w:tcW w:w="3127" w:type="dxa"/>
          </w:tcPr>
          <w:p w14:paraId="04E03A12" w14:textId="3F2ED94B" w:rsidR="00DB4F41" w:rsidRPr="001B1F87" w:rsidRDefault="007A5297" w:rsidP="00516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Full Time</w:t>
            </w:r>
          </w:p>
        </w:tc>
      </w:tr>
      <w:tr w:rsidR="00386B78" w:rsidRPr="001B1F87" w14:paraId="2148151D" w14:textId="77777777" w:rsidTr="003069FF">
        <w:tc>
          <w:tcPr>
            <w:tcW w:w="2178" w:type="dxa"/>
            <w:gridSpan w:val="2"/>
            <w:shd w:val="clear" w:color="auto" w:fill="F2F2F2"/>
          </w:tcPr>
          <w:p w14:paraId="5D7DE510" w14:textId="77777777" w:rsidR="00DB4F41" w:rsidRPr="001B1F87" w:rsidRDefault="0014076C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HR Contact:</w:t>
            </w:r>
          </w:p>
        </w:tc>
        <w:tc>
          <w:tcPr>
            <w:tcW w:w="2970" w:type="dxa"/>
            <w:gridSpan w:val="2"/>
          </w:tcPr>
          <w:p w14:paraId="41C987A8" w14:textId="77777777" w:rsidR="00DB4F41" w:rsidRPr="001B1F87" w:rsidRDefault="006F50D9" w:rsidP="00516A0F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Katy Orr-Dove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9D9D9"/>
          </w:tcPr>
          <w:p w14:paraId="6B6600A2" w14:textId="77777777" w:rsidR="00DB4F41" w:rsidRPr="001B1F87" w:rsidRDefault="00DB4F41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Date posted:</w:t>
            </w:r>
          </w:p>
        </w:tc>
        <w:tc>
          <w:tcPr>
            <w:tcW w:w="3127" w:type="dxa"/>
          </w:tcPr>
          <w:p w14:paraId="4333476E" w14:textId="68175364" w:rsidR="00DB4F41" w:rsidRPr="001B1F87" w:rsidRDefault="00A803F2" w:rsidP="00516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  <w:r w:rsidR="00123EA5">
              <w:rPr>
                <w:sz w:val="18"/>
                <w:szCs w:val="18"/>
              </w:rPr>
              <w:t xml:space="preserve"> 2025</w:t>
            </w:r>
          </w:p>
        </w:tc>
      </w:tr>
      <w:tr w:rsidR="00386B78" w:rsidRPr="001B1F87" w14:paraId="5F3E1975" w14:textId="77777777" w:rsidTr="003069FF">
        <w:tc>
          <w:tcPr>
            <w:tcW w:w="2178" w:type="dxa"/>
            <w:gridSpan w:val="2"/>
            <w:shd w:val="clear" w:color="auto" w:fill="F2F2F2"/>
          </w:tcPr>
          <w:p w14:paraId="655EBE51" w14:textId="77777777" w:rsidR="00DB4F41" w:rsidRPr="001B1F87" w:rsidRDefault="00DB4F41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Will Trai</w:t>
            </w:r>
            <w:r w:rsidR="00500155" w:rsidRPr="001B1F87">
              <w:rPr>
                <w:sz w:val="18"/>
                <w:szCs w:val="18"/>
              </w:rPr>
              <w:t>n Applicant(s):</w:t>
            </w:r>
          </w:p>
        </w:tc>
        <w:tc>
          <w:tcPr>
            <w:tcW w:w="2970" w:type="dxa"/>
            <w:gridSpan w:val="2"/>
          </w:tcPr>
          <w:p w14:paraId="7EB81FE2" w14:textId="2F8BCA91" w:rsidR="00DB4F41" w:rsidRPr="001B1F87" w:rsidRDefault="008D0C2B" w:rsidP="00516A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</w:tc>
        <w:tc>
          <w:tcPr>
            <w:tcW w:w="1620" w:type="dxa"/>
            <w:shd w:val="clear" w:color="auto" w:fill="D9D9D9"/>
          </w:tcPr>
          <w:p w14:paraId="78AC27F8" w14:textId="77777777" w:rsidR="00DB4F41" w:rsidRPr="001B1F87" w:rsidRDefault="00DB4F41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Posting Expires:</w:t>
            </w:r>
          </w:p>
        </w:tc>
        <w:tc>
          <w:tcPr>
            <w:tcW w:w="3127" w:type="dxa"/>
          </w:tcPr>
          <w:p w14:paraId="7F86537F" w14:textId="16F9DDB5" w:rsidR="00DB4F41" w:rsidRPr="001B1F87" w:rsidRDefault="00DB4F41" w:rsidP="00516A0F">
            <w:pPr>
              <w:rPr>
                <w:sz w:val="18"/>
                <w:szCs w:val="18"/>
              </w:rPr>
            </w:pPr>
          </w:p>
        </w:tc>
      </w:tr>
      <w:tr w:rsidR="00DB4F41" w:rsidRPr="001B1F87" w14:paraId="43360AFB" w14:textId="77777777" w:rsidTr="003069FF">
        <w:tc>
          <w:tcPr>
            <w:tcW w:w="9895" w:type="dxa"/>
            <w:gridSpan w:val="6"/>
            <w:shd w:val="clear" w:color="auto" w:fill="D9D9D9"/>
          </w:tcPr>
          <w:p w14:paraId="6C63941D" w14:textId="77777777" w:rsidR="00DB4F41" w:rsidRPr="001B1F87" w:rsidRDefault="00DB4F41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Applications Accepted By:</w:t>
            </w:r>
          </w:p>
        </w:tc>
      </w:tr>
      <w:tr w:rsidR="00D32F04" w:rsidRPr="001B1F87" w14:paraId="7382ADD9" w14:textId="77777777" w:rsidTr="003069FF">
        <w:trPr>
          <w:trHeight w:val="1538"/>
        </w:trPr>
        <w:tc>
          <w:tcPr>
            <w:tcW w:w="4788" w:type="dxa"/>
            <w:gridSpan w:val="3"/>
            <w:tcBorders>
              <w:bottom w:val="single" w:sz="4" w:space="0" w:color="000000"/>
            </w:tcBorders>
          </w:tcPr>
          <w:p w14:paraId="36930FC2" w14:textId="7374657A" w:rsidR="007A5297" w:rsidRDefault="000B4654" w:rsidP="006B253D">
            <w:pPr>
              <w:pStyle w:val="Secondarylabel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</w:t>
            </w:r>
          </w:p>
          <w:p w14:paraId="4EACE904" w14:textId="5365EEBB" w:rsidR="007A5297" w:rsidRPr="001B1F87" w:rsidRDefault="000B4654" w:rsidP="006B253D">
            <w:pPr>
              <w:pStyle w:val="Secondarylabel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orrsinfo@gmail.com</w:t>
            </w:r>
          </w:p>
          <w:p w14:paraId="56E30DF3" w14:textId="08846E0E" w:rsidR="00D32F04" w:rsidRPr="001B1F87" w:rsidRDefault="00D32F04" w:rsidP="007A5297">
            <w:pPr>
              <w:pStyle w:val="Details"/>
              <w:rPr>
                <w:sz w:val="18"/>
                <w:szCs w:val="18"/>
              </w:rPr>
            </w:pPr>
          </w:p>
        </w:tc>
        <w:tc>
          <w:tcPr>
            <w:tcW w:w="5107" w:type="dxa"/>
            <w:gridSpan w:val="3"/>
            <w:tcBorders>
              <w:bottom w:val="single" w:sz="4" w:space="0" w:color="000000"/>
            </w:tcBorders>
          </w:tcPr>
          <w:p w14:paraId="5F9B19E3" w14:textId="77777777" w:rsidR="00D32F04" w:rsidRPr="001B1F87" w:rsidRDefault="00D32F04" w:rsidP="006B253D">
            <w:pPr>
              <w:pStyle w:val="Secondarylabe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Mail:</w:t>
            </w:r>
          </w:p>
          <w:p w14:paraId="5C3D07E8" w14:textId="77777777" w:rsidR="00D32F04" w:rsidRPr="001B1F87" w:rsidRDefault="006F50D9" w:rsidP="00E25F48">
            <w:pPr>
              <w:pStyle w:val="Detai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Katy Orr-Dove</w:t>
            </w:r>
          </w:p>
          <w:p w14:paraId="2C654572" w14:textId="77777777" w:rsidR="00D32F04" w:rsidRPr="001B1F87" w:rsidRDefault="006F50D9" w:rsidP="00E25F48">
            <w:pPr>
              <w:pStyle w:val="Detai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Orr’s Farm Market</w:t>
            </w:r>
          </w:p>
          <w:p w14:paraId="4425EB0C" w14:textId="77777777" w:rsidR="00D32F04" w:rsidRPr="001B1F87" w:rsidRDefault="006F50D9" w:rsidP="00E25F48">
            <w:pPr>
              <w:pStyle w:val="Detai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P.O. Box 906</w:t>
            </w:r>
          </w:p>
          <w:p w14:paraId="7DB713E2" w14:textId="77777777" w:rsidR="00D32F04" w:rsidRPr="001B1F87" w:rsidRDefault="006F50D9" w:rsidP="00E25F48">
            <w:pPr>
              <w:pStyle w:val="Detai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Martinsburg, WV 25402</w:t>
            </w:r>
          </w:p>
        </w:tc>
      </w:tr>
      <w:tr w:rsidR="00DB7B5C" w:rsidRPr="001B1F87" w14:paraId="7A4C5527" w14:textId="77777777" w:rsidTr="003069FF">
        <w:tc>
          <w:tcPr>
            <w:tcW w:w="9895" w:type="dxa"/>
            <w:gridSpan w:val="6"/>
            <w:shd w:val="clear" w:color="auto" w:fill="D9D9D9"/>
          </w:tcPr>
          <w:p w14:paraId="77545BA2" w14:textId="77777777" w:rsidR="00DB7B5C" w:rsidRPr="001B1F87" w:rsidRDefault="008D0916" w:rsidP="00B475DD">
            <w:pPr>
              <w:pStyle w:val="Label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 xml:space="preserve">Job </w:t>
            </w:r>
            <w:r w:rsidR="00DB7B5C" w:rsidRPr="001B1F87">
              <w:rPr>
                <w:sz w:val="18"/>
                <w:szCs w:val="18"/>
              </w:rPr>
              <w:t>Description</w:t>
            </w:r>
          </w:p>
        </w:tc>
      </w:tr>
      <w:tr w:rsidR="00DB7B5C" w:rsidRPr="001B1F87" w14:paraId="21CAF21A" w14:textId="77777777" w:rsidTr="003069FF">
        <w:trPr>
          <w:trHeight w:val="620"/>
        </w:trPr>
        <w:tc>
          <w:tcPr>
            <w:tcW w:w="9895" w:type="dxa"/>
            <w:gridSpan w:val="6"/>
          </w:tcPr>
          <w:p w14:paraId="5D6BAA62" w14:textId="77777777" w:rsidR="00147A54" w:rsidRPr="001B1F87" w:rsidRDefault="00147A54" w:rsidP="00ED76F9">
            <w:pPr>
              <w:pStyle w:val="Secondarylabe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Role and Responsibilities</w:t>
            </w:r>
          </w:p>
          <w:p w14:paraId="0C099A48" w14:textId="5FE4F20F" w:rsidR="00BB07B4" w:rsidRDefault="008D0C2B" w:rsidP="00ED76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</w:t>
            </w:r>
            <w:r w:rsidR="00742816">
              <w:rPr>
                <w:sz w:val="18"/>
                <w:szCs w:val="18"/>
              </w:rPr>
              <w:t xml:space="preserve"> Management</w:t>
            </w:r>
            <w:r w:rsidR="00BB07B4">
              <w:rPr>
                <w:sz w:val="18"/>
                <w:szCs w:val="18"/>
              </w:rPr>
              <w:t>:</w:t>
            </w:r>
          </w:p>
          <w:p w14:paraId="11DDE5ED" w14:textId="359C29C4" w:rsidR="00BB07B4" w:rsidRDefault="003D5B0E" w:rsidP="003069FF">
            <w:pPr>
              <w:numPr>
                <w:ilvl w:val="0"/>
                <w:numId w:val="8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Oversee opening and closing of </w:t>
            </w:r>
            <w:r w:rsidR="008D0C2B">
              <w:rPr>
                <w:sz w:val="18"/>
                <w:szCs w:val="18"/>
              </w:rPr>
              <w:t xml:space="preserve">The Barnyard, The Gift Shop, </w:t>
            </w:r>
            <w:r w:rsidR="006055C2">
              <w:rPr>
                <w:sz w:val="18"/>
                <w:szCs w:val="18"/>
              </w:rPr>
              <w:t xml:space="preserve">any </w:t>
            </w:r>
            <w:r w:rsidR="008D0C2B">
              <w:rPr>
                <w:sz w:val="18"/>
                <w:szCs w:val="18"/>
              </w:rPr>
              <w:t>food trucks, and the Birthday Party Barn</w:t>
            </w:r>
            <w:r w:rsidR="000B4654">
              <w:rPr>
                <w:sz w:val="18"/>
                <w:szCs w:val="18"/>
              </w:rPr>
              <w:t xml:space="preserve">. </w:t>
            </w:r>
          </w:p>
          <w:p w14:paraId="75D4ED53" w14:textId="322C4585" w:rsidR="003D5B0E" w:rsidRDefault="000B4654" w:rsidP="003069FF">
            <w:pPr>
              <w:numPr>
                <w:ilvl w:val="0"/>
                <w:numId w:val="8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Ensure e</w:t>
            </w:r>
            <w:r w:rsidR="003D5B0E">
              <w:rPr>
                <w:sz w:val="18"/>
                <w:szCs w:val="18"/>
              </w:rPr>
              <w:t xml:space="preserve">xterior and </w:t>
            </w:r>
            <w:r>
              <w:rPr>
                <w:sz w:val="18"/>
                <w:szCs w:val="18"/>
              </w:rPr>
              <w:t>i</w:t>
            </w:r>
            <w:r w:rsidR="003D5B0E">
              <w:rPr>
                <w:sz w:val="18"/>
                <w:szCs w:val="18"/>
              </w:rPr>
              <w:t xml:space="preserve">nterior of </w:t>
            </w:r>
            <w:r w:rsidR="008D0C2B">
              <w:rPr>
                <w:sz w:val="18"/>
                <w:szCs w:val="18"/>
              </w:rPr>
              <w:t>The Barnyard</w:t>
            </w:r>
            <w:r w:rsidR="003D5B0E">
              <w:rPr>
                <w:sz w:val="18"/>
                <w:szCs w:val="18"/>
              </w:rPr>
              <w:t xml:space="preserve"> and grounds are ready for guests by </w:t>
            </w:r>
            <w:r>
              <w:rPr>
                <w:sz w:val="18"/>
                <w:szCs w:val="18"/>
              </w:rPr>
              <w:t>open.</w:t>
            </w:r>
          </w:p>
          <w:p w14:paraId="1EA77717" w14:textId="38D86F1B" w:rsidR="008D0C2B" w:rsidRDefault="008D0C2B" w:rsidP="003069FF">
            <w:pPr>
              <w:numPr>
                <w:ilvl w:val="0"/>
                <w:numId w:val="8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 with projects to improve the appearance of The Barnyard.</w:t>
            </w:r>
          </w:p>
          <w:p w14:paraId="48E9896E" w14:textId="65F0E199" w:rsidR="00E13D61" w:rsidRDefault="008D0C2B" w:rsidP="003069FF">
            <w:pPr>
              <w:numPr>
                <w:ilvl w:val="0"/>
                <w:numId w:val="8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Oversee food safety in the food prep areas</w:t>
            </w:r>
            <w:r w:rsidR="00E13D61">
              <w:rPr>
                <w:sz w:val="18"/>
                <w:szCs w:val="18"/>
              </w:rPr>
              <w:t xml:space="preserve">. </w:t>
            </w:r>
          </w:p>
          <w:p w14:paraId="2D7F730B" w14:textId="319667C8" w:rsidR="00BB07B4" w:rsidRDefault="008D0C2B" w:rsidP="003069FF">
            <w:pPr>
              <w:numPr>
                <w:ilvl w:val="0"/>
                <w:numId w:val="8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Complete </w:t>
            </w:r>
            <w:r w:rsidR="006055C2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pening </w:t>
            </w:r>
            <w:r w:rsidR="006055C2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afety </w:t>
            </w:r>
            <w:r w:rsidR="006055C2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hecklists</w:t>
            </w:r>
            <w:r w:rsidR="003D5B0E">
              <w:rPr>
                <w:sz w:val="18"/>
                <w:szCs w:val="18"/>
              </w:rPr>
              <w:t>.</w:t>
            </w:r>
          </w:p>
          <w:p w14:paraId="0B966A28" w14:textId="6F42377C" w:rsidR="00BB07B4" w:rsidRPr="0092200F" w:rsidRDefault="009D18A5" w:rsidP="0092200F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18"/>
                <w:szCs w:val="18"/>
              </w:rPr>
            </w:pPr>
            <w:r w:rsidRPr="0092200F">
              <w:rPr>
                <w:sz w:val="18"/>
                <w:szCs w:val="18"/>
              </w:rPr>
              <w:t xml:space="preserve">Be aware of events on the farm and be </w:t>
            </w:r>
            <w:r w:rsidR="003D5B0E">
              <w:rPr>
                <w:sz w:val="18"/>
                <w:szCs w:val="18"/>
              </w:rPr>
              <w:t>ready to guide staff on providing information to guests.</w:t>
            </w:r>
          </w:p>
          <w:p w14:paraId="1FDE3608" w14:textId="73666F46" w:rsidR="00BB07B4" w:rsidRDefault="00BB07B4" w:rsidP="003069FF">
            <w:pPr>
              <w:numPr>
                <w:ilvl w:val="0"/>
                <w:numId w:val="8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Oversee that rules and safety precautions are followed by guests</w:t>
            </w:r>
            <w:r w:rsidR="003D5B0E">
              <w:rPr>
                <w:sz w:val="18"/>
                <w:szCs w:val="18"/>
              </w:rPr>
              <w:t xml:space="preserve"> and staff</w:t>
            </w:r>
            <w:r>
              <w:rPr>
                <w:sz w:val="18"/>
                <w:szCs w:val="18"/>
              </w:rPr>
              <w:t xml:space="preserve"> wh</w:t>
            </w:r>
            <w:r w:rsidR="009D18A5">
              <w:rPr>
                <w:sz w:val="18"/>
                <w:szCs w:val="18"/>
              </w:rPr>
              <w:t>ile on the property.</w:t>
            </w:r>
          </w:p>
          <w:p w14:paraId="77B075CE" w14:textId="59BE8B84" w:rsidR="003D5B0E" w:rsidRDefault="003D5B0E" w:rsidP="003D5B0E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 sure the premises are secure and that money is properly handled at day’s end.</w:t>
            </w:r>
          </w:p>
          <w:p w14:paraId="2F029244" w14:textId="22ECBAAE" w:rsidR="00114D4F" w:rsidRPr="003D5B0E" w:rsidRDefault="006055C2" w:rsidP="003D5B0E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Research new attractions, and present budgeting and operational plans to owners.</w:t>
            </w:r>
          </w:p>
          <w:p w14:paraId="5E551895" w14:textId="654FE176" w:rsidR="00BB07B4" w:rsidRDefault="009D18A5" w:rsidP="005268EF">
            <w:pPr>
              <w:rPr>
                <w:sz w:val="18"/>
                <w:szCs w:val="18"/>
              </w:rPr>
            </w:pPr>
            <w:r w:rsidRPr="005268EF">
              <w:rPr>
                <w:sz w:val="18"/>
                <w:szCs w:val="18"/>
              </w:rPr>
              <w:t>Leadership:</w:t>
            </w:r>
          </w:p>
          <w:p w14:paraId="4489513F" w14:textId="77777777" w:rsidR="003069FF" w:rsidRPr="005268EF" w:rsidRDefault="003069FF" w:rsidP="005268EF">
            <w:pPr>
              <w:rPr>
                <w:sz w:val="18"/>
                <w:szCs w:val="18"/>
              </w:rPr>
            </w:pPr>
          </w:p>
          <w:p w14:paraId="153BD0DE" w14:textId="60BA2C19" w:rsidR="00ED76F9" w:rsidRPr="00ED76F9" w:rsidRDefault="009D18A5" w:rsidP="003069FF">
            <w:pPr>
              <w:numPr>
                <w:ilvl w:val="0"/>
                <w:numId w:val="8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Motivate staff to complete tasks efficiently and to the desired level of completion.</w:t>
            </w:r>
          </w:p>
          <w:p w14:paraId="6036B8C9" w14:textId="0CBB237A" w:rsidR="009D18A5" w:rsidRDefault="009D18A5" w:rsidP="003069FF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Follow all handbook rules and wear professional attire for the setting.</w:t>
            </w:r>
          </w:p>
          <w:p w14:paraId="73EAC7C2" w14:textId="418D059B" w:rsidR="009D18A5" w:rsidRDefault="009D18A5" w:rsidP="003069FF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 with staff interviewing, training, and reviews.</w:t>
            </w:r>
          </w:p>
          <w:p w14:paraId="53CE651F" w14:textId="2A18F585" w:rsidR="009D18A5" w:rsidRPr="00114D4F" w:rsidRDefault="009D18A5" w:rsidP="00114D4F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Ensure compliance with all company and government policies.</w:t>
            </w:r>
          </w:p>
          <w:p w14:paraId="5F076258" w14:textId="29A4E86F" w:rsidR="009D18A5" w:rsidRDefault="009D18A5" w:rsidP="003069FF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 the secure handling of cash</w:t>
            </w:r>
            <w:r w:rsidR="00BD6500">
              <w:rPr>
                <w:sz w:val="18"/>
                <w:szCs w:val="18"/>
              </w:rPr>
              <w:t xml:space="preserve"> by employees at open and close of each shift.</w:t>
            </w:r>
          </w:p>
          <w:p w14:paraId="34F7D4CC" w14:textId="5006E6FB" w:rsidR="009D18A5" w:rsidRDefault="009D18A5" w:rsidP="003069FF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Assist with scheduling staff</w:t>
            </w:r>
            <w:r w:rsidR="003D5B0E">
              <w:rPr>
                <w:sz w:val="18"/>
                <w:szCs w:val="18"/>
              </w:rPr>
              <w:t>, help create staffing budgets, and monitor shift trades.</w:t>
            </w:r>
          </w:p>
          <w:p w14:paraId="12D02806" w14:textId="51BC5D65" w:rsidR="005268EF" w:rsidRDefault="005268EF" w:rsidP="003069FF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Communicate team concerns to management.</w:t>
            </w:r>
          </w:p>
          <w:p w14:paraId="70108342" w14:textId="236159A9" w:rsidR="00114D4F" w:rsidRPr="00114D4F" w:rsidRDefault="005268EF" w:rsidP="00114D4F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 a main point of contact for safety concerns.</w:t>
            </w:r>
          </w:p>
          <w:p w14:paraId="5F799C26" w14:textId="77777777" w:rsidR="003069FF" w:rsidRPr="003069FF" w:rsidRDefault="003069FF" w:rsidP="003069FF">
            <w:pPr>
              <w:rPr>
                <w:sz w:val="18"/>
                <w:szCs w:val="18"/>
              </w:rPr>
            </w:pPr>
          </w:p>
          <w:p w14:paraId="06745D21" w14:textId="29FFA720" w:rsidR="00DB7B5C" w:rsidRDefault="007278B1" w:rsidP="00ED76F9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Customer Service</w:t>
            </w:r>
            <w:r w:rsidR="00455D2F" w:rsidRPr="001B1F87">
              <w:rPr>
                <w:sz w:val="18"/>
                <w:szCs w:val="18"/>
              </w:rPr>
              <w:t>:</w:t>
            </w:r>
          </w:p>
          <w:p w14:paraId="4FBB4F90" w14:textId="77777777" w:rsidR="003069FF" w:rsidRPr="001B1F87" w:rsidRDefault="003069FF" w:rsidP="00ED76F9">
            <w:pPr>
              <w:rPr>
                <w:sz w:val="18"/>
                <w:szCs w:val="18"/>
              </w:rPr>
            </w:pPr>
          </w:p>
          <w:p w14:paraId="39256134" w14:textId="7A6C4FAA" w:rsidR="00D57E96" w:rsidRPr="001B1F87" w:rsidRDefault="007278B1" w:rsidP="003069FF">
            <w:pPr>
              <w:pStyle w:val="BulletedList"/>
              <w:numPr>
                <w:ilvl w:val="0"/>
                <w:numId w:val="8"/>
              </w:numPr>
              <w:spacing w:line="360" w:lineRule="auto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Greets/</w:t>
            </w:r>
            <w:r w:rsidR="005268EF">
              <w:rPr>
                <w:sz w:val="18"/>
                <w:szCs w:val="18"/>
              </w:rPr>
              <w:t>a</w:t>
            </w:r>
            <w:r w:rsidRPr="001B1F87">
              <w:rPr>
                <w:sz w:val="18"/>
                <w:szCs w:val="18"/>
              </w:rPr>
              <w:t xml:space="preserve">cknowledges </w:t>
            </w:r>
            <w:r w:rsidR="005268EF">
              <w:rPr>
                <w:sz w:val="18"/>
                <w:szCs w:val="18"/>
              </w:rPr>
              <w:t>c</w:t>
            </w:r>
            <w:r w:rsidRPr="001B1F87">
              <w:rPr>
                <w:sz w:val="18"/>
                <w:szCs w:val="18"/>
              </w:rPr>
              <w:t xml:space="preserve">ustomers in a </w:t>
            </w:r>
            <w:r w:rsidR="005268EF">
              <w:rPr>
                <w:sz w:val="18"/>
                <w:szCs w:val="18"/>
              </w:rPr>
              <w:t>f</w:t>
            </w:r>
            <w:r w:rsidRPr="001B1F87">
              <w:rPr>
                <w:sz w:val="18"/>
                <w:szCs w:val="18"/>
              </w:rPr>
              <w:t xml:space="preserve">riendly </w:t>
            </w:r>
            <w:r w:rsidR="005268EF">
              <w:rPr>
                <w:sz w:val="18"/>
                <w:szCs w:val="18"/>
              </w:rPr>
              <w:t>m</w:t>
            </w:r>
            <w:r w:rsidRPr="001B1F87">
              <w:rPr>
                <w:sz w:val="18"/>
                <w:szCs w:val="18"/>
              </w:rPr>
              <w:t>anner</w:t>
            </w:r>
            <w:r w:rsidR="005268EF">
              <w:rPr>
                <w:sz w:val="18"/>
                <w:szCs w:val="18"/>
              </w:rPr>
              <w:t>.</w:t>
            </w:r>
          </w:p>
          <w:p w14:paraId="6A0ED3CA" w14:textId="11015025" w:rsidR="00571A9E" w:rsidRPr="001B1F87" w:rsidRDefault="007278B1" w:rsidP="003069FF">
            <w:pPr>
              <w:pStyle w:val="BulletedList"/>
              <w:numPr>
                <w:ilvl w:val="0"/>
                <w:numId w:val="8"/>
              </w:numPr>
              <w:spacing w:line="360" w:lineRule="auto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 xml:space="preserve">Makes </w:t>
            </w:r>
            <w:r w:rsidR="005268EF">
              <w:rPr>
                <w:sz w:val="18"/>
                <w:szCs w:val="18"/>
              </w:rPr>
              <w:t>c</w:t>
            </w:r>
            <w:r w:rsidRPr="001B1F87">
              <w:rPr>
                <w:sz w:val="18"/>
                <w:szCs w:val="18"/>
              </w:rPr>
              <w:t xml:space="preserve">ustomers </w:t>
            </w:r>
            <w:r w:rsidR="005268EF">
              <w:rPr>
                <w:sz w:val="18"/>
                <w:szCs w:val="18"/>
              </w:rPr>
              <w:t>f</w:t>
            </w:r>
            <w:r w:rsidRPr="001B1F87">
              <w:rPr>
                <w:sz w:val="18"/>
                <w:szCs w:val="18"/>
              </w:rPr>
              <w:t xml:space="preserve">eel </w:t>
            </w:r>
            <w:r w:rsidR="005268EF">
              <w:rPr>
                <w:sz w:val="18"/>
                <w:szCs w:val="18"/>
              </w:rPr>
              <w:t>i</w:t>
            </w:r>
            <w:r w:rsidRPr="001B1F87">
              <w:rPr>
                <w:sz w:val="18"/>
                <w:szCs w:val="18"/>
              </w:rPr>
              <w:t xml:space="preserve">mportant </w:t>
            </w:r>
            <w:r w:rsidR="005268EF">
              <w:rPr>
                <w:sz w:val="18"/>
                <w:szCs w:val="18"/>
              </w:rPr>
              <w:t>o</w:t>
            </w:r>
            <w:r w:rsidRPr="001B1F87">
              <w:rPr>
                <w:sz w:val="18"/>
                <w:szCs w:val="18"/>
              </w:rPr>
              <w:t xml:space="preserve">ver </w:t>
            </w:r>
            <w:r w:rsidR="005268EF">
              <w:rPr>
                <w:sz w:val="18"/>
                <w:szCs w:val="18"/>
              </w:rPr>
              <w:t>o</w:t>
            </w:r>
            <w:r w:rsidRPr="001B1F87">
              <w:rPr>
                <w:sz w:val="18"/>
                <w:szCs w:val="18"/>
              </w:rPr>
              <w:t xml:space="preserve">ther </w:t>
            </w:r>
            <w:r w:rsidR="005268EF">
              <w:rPr>
                <w:sz w:val="18"/>
                <w:szCs w:val="18"/>
              </w:rPr>
              <w:t>t</w:t>
            </w:r>
            <w:r w:rsidRPr="001B1F87">
              <w:rPr>
                <w:sz w:val="18"/>
                <w:szCs w:val="18"/>
              </w:rPr>
              <w:t>asks</w:t>
            </w:r>
            <w:r w:rsidR="005268EF">
              <w:rPr>
                <w:sz w:val="18"/>
                <w:szCs w:val="18"/>
              </w:rPr>
              <w:t>.</w:t>
            </w:r>
          </w:p>
          <w:p w14:paraId="55DFECA9" w14:textId="3641AFC8" w:rsidR="00D57E96" w:rsidRPr="001B1F87" w:rsidRDefault="001B1F87" w:rsidP="003069FF">
            <w:pPr>
              <w:pStyle w:val="BulletedList"/>
              <w:numPr>
                <w:ilvl w:val="0"/>
                <w:numId w:val="8"/>
              </w:numPr>
              <w:spacing w:line="360" w:lineRule="auto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 xml:space="preserve">Balances </w:t>
            </w:r>
            <w:r w:rsidR="005268EF">
              <w:rPr>
                <w:sz w:val="18"/>
                <w:szCs w:val="18"/>
              </w:rPr>
              <w:t>w</w:t>
            </w:r>
            <w:r w:rsidRPr="001B1F87">
              <w:rPr>
                <w:sz w:val="18"/>
                <w:szCs w:val="18"/>
              </w:rPr>
              <w:t xml:space="preserve">ork that </w:t>
            </w:r>
            <w:r w:rsidR="005268EF">
              <w:rPr>
                <w:sz w:val="18"/>
                <w:szCs w:val="18"/>
              </w:rPr>
              <w:t>n</w:t>
            </w:r>
            <w:r w:rsidRPr="001B1F87">
              <w:rPr>
                <w:sz w:val="18"/>
                <w:szCs w:val="18"/>
              </w:rPr>
              <w:t xml:space="preserve">eeds </w:t>
            </w:r>
            <w:r w:rsidR="005268EF">
              <w:rPr>
                <w:sz w:val="18"/>
                <w:szCs w:val="18"/>
              </w:rPr>
              <w:t>d</w:t>
            </w:r>
            <w:r w:rsidRPr="001B1F87">
              <w:rPr>
                <w:sz w:val="18"/>
                <w:szCs w:val="18"/>
              </w:rPr>
              <w:t xml:space="preserve">one </w:t>
            </w:r>
            <w:r w:rsidR="00BB07B4">
              <w:rPr>
                <w:sz w:val="18"/>
                <w:szCs w:val="18"/>
              </w:rPr>
              <w:t>w</w:t>
            </w:r>
            <w:r w:rsidRPr="001B1F87">
              <w:rPr>
                <w:sz w:val="18"/>
                <w:szCs w:val="18"/>
              </w:rPr>
              <w:t xml:space="preserve">ith </w:t>
            </w:r>
            <w:r w:rsidR="005268EF">
              <w:rPr>
                <w:sz w:val="18"/>
                <w:szCs w:val="18"/>
              </w:rPr>
              <w:t>c</w:t>
            </w:r>
            <w:r w:rsidRPr="001B1F87">
              <w:rPr>
                <w:sz w:val="18"/>
                <w:szCs w:val="18"/>
              </w:rPr>
              <w:t xml:space="preserve">ustomer </w:t>
            </w:r>
            <w:r w:rsidR="005268EF">
              <w:rPr>
                <w:sz w:val="18"/>
                <w:szCs w:val="18"/>
              </w:rPr>
              <w:t>i</w:t>
            </w:r>
            <w:r w:rsidRPr="001B1F87">
              <w:rPr>
                <w:sz w:val="18"/>
                <w:szCs w:val="18"/>
              </w:rPr>
              <w:t>nteractions</w:t>
            </w:r>
            <w:r w:rsidR="005268EF">
              <w:rPr>
                <w:sz w:val="18"/>
                <w:szCs w:val="18"/>
              </w:rPr>
              <w:t>.</w:t>
            </w:r>
          </w:p>
          <w:p w14:paraId="0A86E80A" w14:textId="253D2859" w:rsidR="00571A9E" w:rsidRPr="001B1F87" w:rsidRDefault="001B1F87" w:rsidP="003069FF">
            <w:pPr>
              <w:pStyle w:val="BulletedList"/>
              <w:numPr>
                <w:ilvl w:val="0"/>
                <w:numId w:val="8"/>
              </w:numPr>
              <w:spacing w:line="360" w:lineRule="auto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 xml:space="preserve">Willing to </w:t>
            </w:r>
            <w:r w:rsidR="005268EF">
              <w:rPr>
                <w:sz w:val="18"/>
                <w:szCs w:val="18"/>
              </w:rPr>
              <w:t>g</w:t>
            </w:r>
            <w:r w:rsidRPr="001B1F87">
              <w:rPr>
                <w:sz w:val="18"/>
                <w:szCs w:val="18"/>
              </w:rPr>
              <w:t xml:space="preserve">o the </w:t>
            </w:r>
            <w:r w:rsidR="005268EF">
              <w:rPr>
                <w:sz w:val="18"/>
                <w:szCs w:val="18"/>
              </w:rPr>
              <w:t>e</w:t>
            </w:r>
            <w:r w:rsidRPr="001B1F87">
              <w:rPr>
                <w:sz w:val="18"/>
                <w:szCs w:val="18"/>
              </w:rPr>
              <w:t xml:space="preserve">xtra </w:t>
            </w:r>
            <w:r w:rsidR="005268EF">
              <w:rPr>
                <w:sz w:val="18"/>
                <w:szCs w:val="18"/>
              </w:rPr>
              <w:t>m</w:t>
            </w:r>
            <w:r w:rsidRPr="001B1F87">
              <w:rPr>
                <w:sz w:val="18"/>
                <w:szCs w:val="18"/>
              </w:rPr>
              <w:t xml:space="preserve">ile for </w:t>
            </w:r>
            <w:r w:rsidR="005268EF">
              <w:rPr>
                <w:sz w:val="18"/>
                <w:szCs w:val="18"/>
              </w:rPr>
              <w:t>c</w:t>
            </w:r>
            <w:r w:rsidRPr="001B1F87">
              <w:rPr>
                <w:sz w:val="18"/>
                <w:szCs w:val="18"/>
              </w:rPr>
              <w:t>ustomers</w:t>
            </w:r>
            <w:r w:rsidR="005268EF">
              <w:rPr>
                <w:sz w:val="18"/>
                <w:szCs w:val="18"/>
              </w:rPr>
              <w:t>.</w:t>
            </w:r>
          </w:p>
          <w:p w14:paraId="7F505ABB" w14:textId="46C63663" w:rsidR="00571A9E" w:rsidRDefault="00742816" w:rsidP="003069FF">
            <w:pPr>
              <w:pStyle w:val="BulletedList"/>
              <w:numPr>
                <w:ilvl w:val="0"/>
                <w:numId w:val="8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Resolve customer complaints and concerns in a professional and timely manner.</w:t>
            </w:r>
          </w:p>
          <w:p w14:paraId="3D21408B" w14:textId="582612C8" w:rsidR="00742816" w:rsidRDefault="00742816" w:rsidP="003069FF">
            <w:pPr>
              <w:pStyle w:val="BulletedList"/>
              <w:numPr>
                <w:ilvl w:val="0"/>
                <w:numId w:val="8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Quote customers correct pricing and follow through on </w:t>
            </w:r>
            <w:r w:rsidR="005268EF">
              <w:rPr>
                <w:sz w:val="18"/>
                <w:szCs w:val="18"/>
              </w:rPr>
              <w:t xml:space="preserve">all </w:t>
            </w:r>
            <w:r>
              <w:rPr>
                <w:sz w:val="18"/>
                <w:szCs w:val="18"/>
              </w:rPr>
              <w:t>orders.</w:t>
            </w:r>
          </w:p>
          <w:p w14:paraId="774369CC" w14:textId="4AC2191A" w:rsidR="00742816" w:rsidRDefault="006055C2" w:rsidP="003069FF">
            <w:pPr>
              <w:pStyle w:val="BulletedList"/>
              <w:numPr>
                <w:ilvl w:val="0"/>
                <w:numId w:val="8"/>
              </w:num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Create events that meet the needs of our guests and assist with booking and billing</w:t>
            </w:r>
            <w:r w:rsidR="00742816">
              <w:rPr>
                <w:sz w:val="18"/>
                <w:szCs w:val="18"/>
              </w:rPr>
              <w:t>.</w:t>
            </w:r>
          </w:p>
          <w:p w14:paraId="6ACA9E9E" w14:textId="77777777" w:rsidR="003069FF" w:rsidRPr="001B1F87" w:rsidRDefault="003069FF" w:rsidP="003069FF">
            <w:pPr>
              <w:pStyle w:val="BulletedList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  <w:p w14:paraId="48B5A69A" w14:textId="7A34037D" w:rsidR="00C9034E" w:rsidRDefault="009D18A5" w:rsidP="00ED76F9">
            <w:pPr>
              <w:pStyle w:val="Secondarylabels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Inventory</w:t>
            </w:r>
            <w:r w:rsidR="00ED76F9">
              <w:rPr>
                <w:b w:val="0"/>
                <w:sz w:val="18"/>
                <w:szCs w:val="18"/>
              </w:rPr>
              <w:t xml:space="preserve"> Management</w:t>
            </w:r>
            <w:r w:rsidR="00C9034E" w:rsidRPr="001B1F87">
              <w:rPr>
                <w:b w:val="0"/>
                <w:sz w:val="18"/>
                <w:szCs w:val="18"/>
              </w:rPr>
              <w:t>:</w:t>
            </w:r>
          </w:p>
          <w:p w14:paraId="3876C86C" w14:textId="77777777" w:rsidR="003069FF" w:rsidRPr="001B1F87" w:rsidRDefault="003069FF" w:rsidP="00ED76F9">
            <w:pPr>
              <w:pStyle w:val="Secondarylabels"/>
              <w:rPr>
                <w:b w:val="0"/>
                <w:sz w:val="18"/>
                <w:szCs w:val="18"/>
              </w:rPr>
            </w:pPr>
          </w:p>
          <w:p w14:paraId="04C2D0AC" w14:textId="782E6DA5" w:rsidR="00C9034E" w:rsidRDefault="00ED76F9" w:rsidP="003069FF">
            <w:pPr>
              <w:pStyle w:val="Secondarylabels"/>
              <w:numPr>
                <w:ilvl w:val="0"/>
                <w:numId w:val="8"/>
              </w:numPr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Maintain vendor relationships.</w:t>
            </w:r>
          </w:p>
          <w:p w14:paraId="449A6546" w14:textId="125A7117" w:rsidR="00742816" w:rsidRDefault="00742816" w:rsidP="003069FF">
            <w:pPr>
              <w:pStyle w:val="Secondarylabels"/>
              <w:numPr>
                <w:ilvl w:val="0"/>
                <w:numId w:val="8"/>
              </w:numPr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Communicate with Manager, Staff, and Team Leaders about produce issues, discounts, and availability.</w:t>
            </w:r>
          </w:p>
          <w:p w14:paraId="6D5EF5D1" w14:textId="23AA5211" w:rsidR="005268EF" w:rsidRDefault="005268EF" w:rsidP="003069FF">
            <w:pPr>
              <w:pStyle w:val="Secondarylabels"/>
              <w:numPr>
                <w:ilvl w:val="0"/>
                <w:numId w:val="8"/>
              </w:numPr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Work with management on purchasing budgets, reviews, and new item ideas.</w:t>
            </w:r>
          </w:p>
          <w:p w14:paraId="581B0EF8" w14:textId="4077E10B" w:rsidR="005268EF" w:rsidRDefault="005268EF" w:rsidP="003069FF">
            <w:pPr>
              <w:pStyle w:val="Secondarylabels"/>
              <w:numPr>
                <w:ilvl w:val="0"/>
                <w:numId w:val="8"/>
              </w:numPr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Oversee that physical inventory is completed on a monthly basis and that products are handled and rotated correctly.</w:t>
            </w:r>
          </w:p>
          <w:p w14:paraId="5201442D" w14:textId="08EBC2AA" w:rsidR="00E13D61" w:rsidRDefault="00E13D61" w:rsidP="003069FF">
            <w:pPr>
              <w:pStyle w:val="Secondarylabels"/>
              <w:numPr>
                <w:ilvl w:val="0"/>
                <w:numId w:val="8"/>
              </w:numPr>
              <w:spacing w:line="360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Prevent loss of product or mishandling of product.</w:t>
            </w:r>
          </w:p>
          <w:p w14:paraId="035B71E3" w14:textId="77777777" w:rsidR="003069FF" w:rsidRPr="001B1F87" w:rsidRDefault="003069FF" w:rsidP="003069FF">
            <w:pPr>
              <w:pStyle w:val="Secondarylabels"/>
              <w:rPr>
                <w:b w:val="0"/>
                <w:sz w:val="18"/>
                <w:szCs w:val="18"/>
              </w:rPr>
            </w:pPr>
          </w:p>
          <w:p w14:paraId="4F2FC314" w14:textId="2C039D0D" w:rsidR="008D0916" w:rsidRDefault="00174ECE" w:rsidP="00ED76F9">
            <w:pPr>
              <w:pStyle w:val="Secondarylabel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Required Skills</w:t>
            </w:r>
          </w:p>
          <w:p w14:paraId="600D51E4" w14:textId="77777777" w:rsidR="003069FF" w:rsidRPr="001B1F87" w:rsidRDefault="003069FF" w:rsidP="00ED76F9">
            <w:pPr>
              <w:pStyle w:val="Secondarylabels"/>
              <w:rPr>
                <w:sz w:val="18"/>
                <w:szCs w:val="18"/>
              </w:rPr>
            </w:pPr>
          </w:p>
          <w:p w14:paraId="5C8AEECA" w14:textId="4D48CC56" w:rsidR="00742816" w:rsidRDefault="006055C2" w:rsidP="006055C2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Experience with Farm Animals</w:t>
            </w:r>
            <w:r w:rsidR="00174ECE">
              <w:rPr>
                <w:sz w:val="18"/>
                <w:szCs w:val="18"/>
              </w:rPr>
              <w:br/>
            </w:r>
          </w:p>
          <w:p w14:paraId="347C47DF" w14:textId="1EDE0091" w:rsidR="00174ECE" w:rsidRDefault="00174ECE" w:rsidP="00174ECE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Adept at </w:t>
            </w:r>
            <w:proofErr w:type="gramStart"/>
            <w:r>
              <w:rPr>
                <w:sz w:val="18"/>
                <w:szCs w:val="18"/>
              </w:rPr>
              <w:t>Social Media</w:t>
            </w:r>
            <w:proofErr w:type="gramEnd"/>
            <w:r>
              <w:rPr>
                <w:sz w:val="18"/>
                <w:szCs w:val="18"/>
              </w:rPr>
              <w:br/>
            </w:r>
          </w:p>
          <w:p w14:paraId="79BE817B" w14:textId="7CC93E87" w:rsidR="006055C2" w:rsidRPr="00174ECE" w:rsidRDefault="00174ECE" w:rsidP="00174ECE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Lifting up to 50 pounds </w:t>
            </w:r>
            <w:r>
              <w:rPr>
                <w:sz w:val="18"/>
                <w:szCs w:val="18"/>
              </w:rPr>
              <w:br/>
            </w:r>
            <w:r w:rsidRPr="00174ECE">
              <w:rPr>
                <w:sz w:val="18"/>
                <w:szCs w:val="18"/>
              </w:rPr>
              <w:br/>
            </w:r>
          </w:p>
          <w:p w14:paraId="390F2FFF" w14:textId="7A0B8871" w:rsidR="008D0916" w:rsidRDefault="008D0916" w:rsidP="00ED76F9">
            <w:pPr>
              <w:pStyle w:val="Secondarylabels"/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Preferred Skills</w:t>
            </w:r>
          </w:p>
          <w:p w14:paraId="277E577B" w14:textId="4F9970C9" w:rsidR="003069FF" w:rsidRPr="00E13D61" w:rsidRDefault="006055C2" w:rsidP="00E13D61">
            <w:pPr>
              <w:pStyle w:val="Secondarylabels"/>
              <w:numPr>
                <w:ilvl w:val="0"/>
                <w:numId w:val="10"/>
              </w:numPr>
              <w:rPr>
                <w:b w:val="0"/>
                <w:bCs/>
                <w:sz w:val="18"/>
                <w:szCs w:val="18"/>
              </w:rPr>
            </w:pPr>
            <w:proofErr w:type="spellStart"/>
            <w:r>
              <w:rPr>
                <w:b w:val="0"/>
                <w:bCs/>
                <w:sz w:val="18"/>
                <w:szCs w:val="18"/>
              </w:rPr>
              <w:t>Quickbooks</w:t>
            </w:r>
            <w:proofErr w:type="spellEnd"/>
            <w:r w:rsidR="00174ECE">
              <w:rPr>
                <w:b w:val="0"/>
                <w:bCs/>
                <w:sz w:val="18"/>
                <w:szCs w:val="18"/>
              </w:rPr>
              <w:br/>
            </w:r>
          </w:p>
          <w:p w14:paraId="23448D9E" w14:textId="7D50BB88" w:rsidR="00BB07B4" w:rsidRDefault="006055C2" w:rsidP="003069FF">
            <w:pPr>
              <w:pStyle w:val="Secondarylabels"/>
              <w:numPr>
                <w:ilvl w:val="0"/>
                <w:numId w:val="9"/>
              </w:num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First Aid/CPR Training</w:t>
            </w:r>
            <w:r w:rsidR="00174ECE">
              <w:rPr>
                <w:b w:val="0"/>
                <w:sz w:val="18"/>
                <w:szCs w:val="18"/>
              </w:rPr>
              <w:br/>
            </w:r>
          </w:p>
          <w:p w14:paraId="0B0C98DB" w14:textId="4B593152" w:rsidR="00174ECE" w:rsidRDefault="00174ECE" w:rsidP="003069FF">
            <w:pPr>
              <w:pStyle w:val="Secondarylabels"/>
              <w:numPr>
                <w:ilvl w:val="0"/>
                <w:numId w:val="9"/>
              </w:num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Experience with Clover POS and reservation software</w:t>
            </w:r>
          </w:p>
          <w:p w14:paraId="3198D7BE" w14:textId="77777777" w:rsidR="006055C2" w:rsidRDefault="006055C2" w:rsidP="00174ECE">
            <w:pPr>
              <w:pStyle w:val="Secondarylabels"/>
              <w:rPr>
                <w:b w:val="0"/>
                <w:sz w:val="18"/>
                <w:szCs w:val="18"/>
              </w:rPr>
            </w:pPr>
          </w:p>
          <w:p w14:paraId="16B1104C" w14:textId="60B5D3D5" w:rsidR="00174ECE" w:rsidRPr="00BB07B4" w:rsidRDefault="00174ECE" w:rsidP="00174ECE">
            <w:pPr>
              <w:pStyle w:val="Secondarylabels"/>
              <w:rPr>
                <w:b w:val="0"/>
                <w:sz w:val="18"/>
                <w:szCs w:val="18"/>
              </w:rPr>
            </w:pPr>
          </w:p>
        </w:tc>
      </w:tr>
      <w:tr w:rsidR="00386B78" w:rsidRPr="001B1F87" w14:paraId="6506EFEA" w14:textId="77777777" w:rsidTr="003069FF">
        <w:tc>
          <w:tcPr>
            <w:tcW w:w="1818" w:type="dxa"/>
            <w:shd w:val="clear" w:color="auto" w:fill="F2F2F2"/>
          </w:tcPr>
          <w:p w14:paraId="01B695A8" w14:textId="77777777" w:rsidR="0012566B" w:rsidRPr="001B1F87" w:rsidRDefault="0012566B" w:rsidP="00ED76F9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lastRenderedPageBreak/>
              <w:t>Reviewed By:</w:t>
            </w:r>
          </w:p>
        </w:tc>
        <w:tc>
          <w:tcPr>
            <w:tcW w:w="3330" w:type="dxa"/>
            <w:gridSpan w:val="3"/>
          </w:tcPr>
          <w:p w14:paraId="54980913" w14:textId="77777777" w:rsidR="0012566B" w:rsidRPr="001B1F87" w:rsidRDefault="0012566B" w:rsidP="00ED76F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14:paraId="67A0FCD6" w14:textId="77777777" w:rsidR="0012566B" w:rsidRPr="001B1F87" w:rsidRDefault="0012566B" w:rsidP="00ED76F9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Date:</w:t>
            </w:r>
          </w:p>
        </w:tc>
        <w:tc>
          <w:tcPr>
            <w:tcW w:w="3127" w:type="dxa"/>
          </w:tcPr>
          <w:p w14:paraId="261093E8" w14:textId="77777777" w:rsidR="0012566B" w:rsidRPr="001B1F87" w:rsidRDefault="0012566B" w:rsidP="00ED76F9">
            <w:pPr>
              <w:rPr>
                <w:sz w:val="18"/>
                <w:szCs w:val="18"/>
              </w:rPr>
            </w:pPr>
          </w:p>
        </w:tc>
      </w:tr>
      <w:tr w:rsidR="00386B78" w:rsidRPr="001B1F87" w14:paraId="5DA4802E" w14:textId="77777777" w:rsidTr="003069FF">
        <w:tc>
          <w:tcPr>
            <w:tcW w:w="1818" w:type="dxa"/>
            <w:shd w:val="clear" w:color="auto" w:fill="F2F2F2"/>
          </w:tcPr>
          <w:p w14:paraId="562ECC88" w14:textId="77777777" w:rsidR="0012566B" w:rsidRPr="001B1F87" w:rsidRDefault="0014076C" w:rsidP="00ED76F9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Last Updated By:</w:t>
            </w:r>
          </w:p>
        </w:tc>
        <w:tc>
          <w:tcPr>
            <w:tcW w:w="3330" w:type="dxa"/>
            <w:gridSpan w:val="3"/>
          </w:tcPr>
          <w:p w14:paraId="5C696628" w14:textId="77777777" w:rsidR="0012566B" w:rsidRPr="001B1F87" w:rsidRDefault="0012566B" w:rsidP="00ED76F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F2F2F2"/>
          </w:tcPr>
          <w:p w14:paraId="5280E3D2" w14:textId="77777777" w:rsidR="0012566B" w:rsidRPr="001B1F87" w:rsidRDefault="0012566B" w:rsidP="00ED76F9">
            <w:pPr>
              <w:rPr>
                <w:sz w:val="18"/>
                <w:szCs w:val="18"/>
              </w:rPr>
            </w:pPr>
            <w:r w:rsidRPr="001B1F87">
              <w:rPr>
                <w:sz w:val="18"/>
                <w:szCs w:val="18"/>
              </w:rPr>
              <w:t>Date/Time:</w:t>
            </w:r>
          </w:p>
        </w:tc>
        <w:tc>
          <w:tcPr>
            <w:tcW w:w="3127" w:type="dxa"/>
          </w:tcPr>
          <w:p w14:paraId="35B0E095" w14:textId="77777777" w:rsidR="0012566B" w:rsidRPr="001B1F87" w:rsidRDefault="0012566B" w:rsidP="00ED76F9">
            <w:pPr>
              <w:rPr>
                <w:sz w:val="18"/>
                <w:szCs w:val="18"/>
              </w:rPr>
            </w:pPr>
          </w:p>
        </w:tc>
      </w:tr>
    </w:tbl>
    <w:p w14:paraId="0AD64C91" w14:textId="77777777" w:rsidR="006C5CCB" w:rsidRPr="001B1F87" w:rsidRDefault="006C5CCB" w:rsidP="00ED76F9">
      <w:pPr>
        <w:rPr>
          <w:sz w:val="18"/>
          <w:szCs w:val="18"/>
        </w:rPr>
      </w:pPr>
    </w:p>
    <w:sectPr w:rsidR="006C5CCB" w:rsidRPr="001B1F87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F28EA" w14:textId="77777777" w:rsidR="006F50D9" w:rsidRDefault="006F50D9" w:rsidP="00037D55">
      <w:pPr>
        <w:spacing w:before="0" w:after="0"/>
      </w:pPr>
      <w:r>
        <w:separator/>
      </w:r>
    </w:p>
  </w:endnote>
  <w:endnote w:type="continuationSeparator" w:id="0">
    <w:p w14:paraId="10385A0B" w14:textId="77777777" w:rsidR="006F50D9" w:rsidRDefault="006F50D9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FAD97" w14:textId="77777777" w:rsidR="00037D55" w:rsidRDefault="00037D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5D15">
      <w:rPr>
        <w:noProof/>
      </w:rPr>
      <w:t>1</w:t>
    </w:r>
    <w:r>
      <w:fldChar w:fldCharType="end"/>
    </w:r>
  </w:p>
  <w:p w14:paraId="727357BD" w14:textId="77777777"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400B6" w14:textId="77777777" w:rsidR="006F50D9" w:rsidRDefault="006F50D9" w:rsidP="00037D55">
      <w:pPr>
        <w:spacing w:before="0" w:after="0"/>
      </w:pPr>
      <w:r>
        <w:separator/>
      </w:r>
    </w:p>
  </w:footnote>
  <w:footnote w:type="continuationSeparator" w:id="0">
    <w:p w14:paraId="00303247" w14:textId="77777777" w:rsidR="006F50D9" w:rsidRDefault="006F50D9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7A807" w14:textId="77777777" w:rsidR="00037D55" w:rsidRPr="00841DC8" w:rsidRDefault="006F50D9" w:rsidP="00841DC8">
    <w:pPr>
      <w:pStyle w:val="Companyname"/>
    </w:pPr>
    <w:r>
      <w:t>Orr’s Farm Market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1296F"/>
    <w:multiLevelType w:val="hybridMultilevel"/>
    <w:tmpl w:val="9B90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A5B9A"/>
    <w:multiLevelType w:val="hybridMultilevel"/>
    <w:tmpl w:val="ECE47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B4948"/>
    <w:multiLevelType w:val="hybridMultilevel"/>
    <w:tmpl w:val="4B822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B17BD"/>
    <w:multiLevelType w:val="hybridMultilevel"/>
    <w:tmpl w:val="14C65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80D27"/>
    <w:multiLevelType w:val="hybridMultilevel"/>
    <w:tmpl w:val="77D24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9286E"/>
    <w:multiLevelType w:val="hybridMultilevel"/>
    <w:tmpl w:val="6AE68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C1A66"/>
    <w:multiLevelType w:val="hybridMultilevel"/>
    <w:tmpl w:val="C8F4D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5067F"/>
    <w:multiLevelType w:val="hybridMultilevel"/>
    <w:tmpl w:val="BD4E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D616E"/>
    <w:multiLevelType w:val="hybridMultilevel"/>
    <w:tmpl w:val="AEA8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919056">
    <w:abstractNumId w:val="7"/>
  </w:num>
  <w:num w:numId="2" w16cid:durableId="586883165">
    <w:abstractNumId w:val="1"/>
  </w:num>
  <w:num w:numId="3" w16cid:durableId="1946696108">
    <w:abstractNumId w:val="8"/>
  </w:num>
  <w:num w:numId="4" w16cid:durableId="2087877202">
    <w:abstractNumId w:val="5"/>
  </w:num>
  <w:num w:numId="5" w16cid:durableId="1065294841">
    <w:abstractNumId w:val="2"/>
  </w:num>
  <w:num w:numId="6" w16cid:durableId="1360012874">
    <w:abstractNumId w:val="0"/>
  </w:num>
  <w:num w:numId="7" w16cid:durableId="1869367976">
    <w:abstractNumId w:val="3"/>
  </w:num>
  <w:num w:numId="8" w16cid:durableId="372080032">
    <w:abstractNumId w:val="4"/>
  </w:num>
  <w:num w:numId="9" w16cid:durableId="1906061850">
    <w:abstractNumId w:val="9"/>
  </w:num>
  <w:num w:numId="10" w16cid:durableId="1199660543">
    <w:abstractNumId w:val="6"/>
  </w:num>
  <w:num w:numId="11" w16cid:durableId="6619284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D9"/>
    <w:rsid w:val="0002774D"/>
    <w:rsid w:val="000327B2"/>
    <w:rsid w:val="00037D55"/>
    <w:rsid w:val="0005203E"/>
    <w:rsid w:val="00086912"/>
    <w:rsid w:val="000B2023"/>
    <w:rsid w:val="000B4654"/>
    <w:rsid w:val="000B572A"/>
    <w:rsid w:val="000C5A46"/>
    <w:rsid w:val="00114D4F"/>
    <w:rsid w:val="00114FAC"/>
    <w:rsid w:val="00123EA5"/>
    <w:rsid w:val="0012566B"/>
    <w:rsid w:val="0014076C"/>
    <w:rsid w:val="00147A54"/>
    <w:rsid w:val="001564E3"/>
    <w:rsid w:val="00174ECE"/>
    <w:rsid w:val="00191506"/>
    <w:rsid w:val="0019630C"/>
    <w:rsid w:val="00196629"/>
    <w:rsid w:val="001A24F2"/>
    <w:rsid w:val="001A57F4"/>
    <w:rsid w:val="001B1F87"/>
    <w:rsid w:val="001F1E89"/>
    <w:rsid w:val="00201D1A"/>
    <w:rsid w:val="002421DC"/>
    <w:rsid w:val="00276A6F"/>
    <w:rsid w:val="0028196A"/>
    <w:rsid w:val="002A3850"/>
    <w:rsid w:val="002A4607"/>
    <w:rsid w:val="002B4942"/>
    <w:rsid w:val="003069FF"/>
    <w:rsid w:val="0035377C"/>
    <w:rsid w:val="00365061"/>
    <w:rsid w:val="00374F55"/>
    <w:rsid w:val="003829AA"/>
    <w:rsid w:val="00386B78"/>
    <w:rsid w:val="00392F83"/>
    <w:rsid w:val="003B3716"/>
    <w:rsid w:val="003D5B0E"/>
    <w:rsid w:val="003E031F"/>
    <w:rsid w:val="003E47E1"/>
    <w:rsid w:val="004049D2"/>
    <w:rsid w:val="004066F3"/>
    <w:rsid w:val="0041590E"/>
    <w:rsid w:val="004324EB"/>
    <w:rsid w:val="004549DF"/>
    <w:rsid w:val="00455D2F"/>
    <w:rsid w:val="00470445"/>
    <w:rsid w:val="00493273"/>
    <w:rsid w:val="004A1B2D"/>
    <w:rsid w:val="004E1C7E"/>
    <w:rsid w:val="004E7D2B"/>
    <w:rsid w:val="004F078F"/>
    <w:rsid w:val="00500155"/>
    <w:rsid w:val="00510A50"/>
    <w:rsid w:val="00516A0F"/>
    <w:rsid w:val="005268EF"/>
    <w:rsid w:val="00562A56"/>
    <w:rsid w:val="00566F1F"/>
    <w:rsid w:val="00571A9E"/>
    <w:rsid w:val="00592652"/>
    <w:rsid w:val="005A3B49"/>
    <w:rsid w:val="005E3FE3"/>
    <w:rsid w:val="0060216F"/>
    <w:rsid w:val="006055C2"/>
    <w:rsid w:val="00607CB5"/>
    <w:rsid w:val="00636E47"/>
    <w:rsid w:val="006477E9"/>
    <w:rsid w:val="006B253D"/>
    <w:rsid w:val="006C5CCB"/>
    <w:rsid w:val="006F50D9"/>
    <w:rsid w:val="006F7AD7"/>
    <w:rsid w:val="007278B1"/>
    <w:rsid w:val="00741272"/>
    <w:rsid w:val="0074263C"/>
    <w:rsid w:val="00742816"/>
    <w:rsid w:val="00774232"/>
    <w:rsid w:val="00794890"/>
    <w:rsid w:val="007A5297"/>
    <w:rsid w:val="007B5567"/>
    <w:rsid w:val="007B6A52"/>
    <w:rsid w:val="007E3E45"/>
    <w:rsid w:val="007E442F"/>
    <w:rsid w:val="007E4F2A"/>
    <w:rsid w:val="007E5C1C"/>
    <w:rsid w:val="007F2C82"/>
    <w:rsid w:val="008036DF"/>
    <w:rsid w:val="0080619B"/>
    <w:rsid w:val="00824C8E"/>
    <w:rsid w:val="00841DC8"/>
    <w:rsid w:val="00843A55"/>
    <w:rsid w:val="00851E78"/>
    <w:rsid w:val="0089000D"/>
    <w:rsid w:val="008D03D8"/>
    <w:rsid w:val="008D0916"/>
    <w:rsid w:val="008D0C2B"/>
    <w:rsid w:val="008F1904"/>
    <w:rsid w:val="008F2537"/>
    <w:rsid w:val="00916576"/>
    <w:rsid w:val="0092200F"/>
    <w:rsid w:val="009330CA"/>
    <w:rsid w:val="00942365"/>
    <w:rsid w:val="009512BB"/>
    <w:rsid w:val="00956864"/>
    <w:rsid w:val="00964DE8"/>
    <w:rsid w:val="009739B5"/>
    <w:rsid w:val="0099370D"/>
    <w:rsid w:val="009D18A5"/>
    <w:rsid w:val="00A01E8A"/>
    <w:rsid w:val="00A2460F"/>
    <w:rsid w:val="00A359F5"/>
    <w:rsid w:val="00A700D9"/>
    <w:rsid w:val="00A803F2"/>
    <w:rsid w:val="00A81673"/>
    <w:rsid w:val="00AD559E"/>
    <w:rsid w:val="00AE1E37"/>
    <w:rsid w:val="00AE2576"/>
    <w:rsid w:val="00B475DD"/>
    <w:rsid w:val="00BB07B4"/>
    <w:rsid w:val="00BB2F85"/>
    <w:rsid w:val="00BD0958"/>
    <w:rsid w:val="00BD3B71"/>
    <w:rsid w:val="00BD6500"/>
    <w:rsid w:val="00C129F5"/>
    <w:rsid w:val="00C22FD2"/>
    <w:rsid w:val="00C41450"/>
    <w:rsid w:val="00C5429F"/>
    <w:rsid w:val="00C65D15"/>
    <w:rsid w:val="00C67B24"/>
    <w:rsid w:val="00C76253"/>
    <w:rsid w:val="00C860B1"/>
    <w:rsid w:val="00C9034E"/>
    <w:rsid w:val="00CC1D3C"/>
    <w:rsid w:val="00CC4A82"/>
    <w:rsid w:val="00CE209B"/>
    <w:rsid w:val="00CE24F4"/>
    <w:rsid w:val="00CF04EE"/>
    <w:rsid w:val="00CF467A"/>
    <w:rsid w:val="00D17CF6"/>
    <w:rsid w:val="00D32F04"/>
    <w:rsid w:val="00D41002"/>
    <w:rsid w:val="00D4657D"/>
    <w:rsid w:val="00D4762E"/>
    <w:rsid w:val="00D509A7"/>
    <w:rsid w:val="00D5633B"/>
    <w:rsid w:val="00D57E96"/>
    <w:rsid w:val="00D91CE6"/>
    <w:rsid w:val="00D921F1"/>
    <w:rsid w:val="00DA0194"/>
    <w:rsid w:val="00DB4F41"/>
    <w:rsid w:val="00DB7B5C"/>
    <w:rsid w:val="00DC1D73"/>
    <w:rsid w:val="00DC2EEE"/>
    <w:rsid w:val="00DE106F"/>
    <w:rsid w:val="00DE2949"/>
    <w:rsid w:val="00E0032A"/>
    <w:rsid w:val="00E13D61"/>
    <w:rsid w:val="00E23F93"/>
    <w:rsid w:val="00E25F48"/>
    <w:rsid w:val="00E7298A"/>
    <w:rsid w:val="00E87668"/>
    <w:rsid w:val="00EA68A2"/>
    <w:rsid w:val="00EC3DEB"/>
    <w:rsid w:val="00ED76F9"/>
    <w:rsid w:val="00EE20AA"/>
    <w:rsid w:val="00F06F66"/>
    <w:rsid w:val="00F10053"/>
    <w:rsid w:val="00F2002D"/>
    <w:rsid w:val="00F660A7"/>
    <w:rsid w:val="00F8468E"/>
    <w:rsid w:val="00FA2745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C55AEF1"/>
  <w15:docId w15:val="{44DAFD0A-4C7D-4CD6-A254-E1F6E728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9D1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4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Katy Orr</cp:lastModifiedBy>
  <cp:revision>2</cp:revision>
  <cp:lastPrinted>2023-12-13T17:22:00Z</cp:lastPrinted>
  <dcterms:created xsi:type="dcterms:W3CDTF">2025-04-04T20:56:00Z</dcterms:created>
  <dcterms:modified xsi:type="dcterms:W3CDTF">2025-04-04T20:56:00Z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