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610"/>
        <w:gridCol w:w="360"/>
        <w:gridCol w:w="1620"/>
        <w:gridCol w:w="2808"/>
      </w:tblGrid>
      <w:tr w:rsidR="001A57F4" w:rsidRPr="00B475DD" w14:paraId="4B33215B" w14:textId="77777777" w:rsidTr="00D91CE6">
        <w:trPr>
          <w:gridAfter w:val="2"/>
          <w:wAfter w:w="4428" w:type="dxa"/>
        </w:trPr>
        <w:tc>
          <w:tcPr>
            <w:tcW w:w="2178" w:type="dxa"/>
            <w:gridSpan w:val="2"/>
            <w:shd w:val="clear" w:color="auto" w:fill="F2F2F2"/>
          </w:tcPr>
          <w:p w14:paraId="62F6D452" w14:textId="77777777" w:rsidR="001A57F4" w:rsidRPr="00B475DD" w:rsidRDefault="001A57F4" w:rsidP="00B475DD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14:paraId="323C37BD" w14:textId="1E8F4339" w:rsidR="001A57F4" w:rsidRPr="00B475DD" w:rsidRDefault="002D084F" w:rsidP="00516A0F">
            <w:r>
              <w:t xml:space="preserve">Assistant </w:t>
            </w:r>
            <w:r w:rsidR="001A57F4">
              <w:t xml:space="preserve">Bakery </w:t>
            </w:r>
            <w:r w:rsidR="0021722C">
              <w:t>Manager</w:t>
            </w:r>
          </w:p>
        </w:tc>
      </w:tr>
      <w:tr w:rsidR="00386B78" w:rsidRPr="00B475DD" w14:paraId="34F8182D" w14:textId="77777777" w:rsidTr="00D91CE6">
        <w:tc>
          <w:tcPr>
            <w:tcW w:w="2178" w:type="dxa"/>
            <w:gridSpan w:val="2"/>
            <w:shd w:val="clear" w:color="auto" w:fill="F2F2F2"/>
          </w:tcPr>
          <w:p w14:paraId="039375C8" w14:textId="77777777" w:rsidR="00DB4F41" w:rsidRPr="00B475DD" w:rsidRDefault="00DB4F41" w:rsidP="00B475DD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14:paraId="4B1A2557" w14:textId="77777777" w:rsidR="00DB4F41" w:rsidRPr="00B475DD" w:rsidRDefault="006F50D9" w:rsidP="00516A0F">
            <w:r>
              <w:t>Orr’s Farm Market Bakery</w:t>
            </w:r>
          </w:p>
        </w:tc>
        <w:tc>
          <w:tcPr>
            <w:tcW w:w="1620" w:type="dxa"/>
            <w:shd w:val="clear" w:color="auto" w:fill="F2F2F2"/>
          </w:tcPr>
          <w:p w14:paraId="45175079" w14:textId="77777777" w:rsidR="00DB4F41" w:rsidRPr="00B475DD" w:rsidRDefault="00DB4F41" w:rsidP="00B475DD">
            <w:pPr>
              <w:pStyle w:val="Label"/>
            </w:pPr>
            <w:r w:rsidRPr="00B475DD">
              <w:t>Travel Required:</w:t>
            </w:r>
          </w:p>
        </w:tc>
        <w:tc>
          <w:tcPr>
            <w:tcW w:w="2808" w:type="dxa"/>
          </w:tcPr>
          <w:p w14:paraId="2A7711F1" w14:textId="77777777" w:rsidR="00DB4F41" w:rsidRPr="00B475DD" w:rsidRDefault="006F50D9" w:rsidP="00516A0F">
            <w:r>
              <w:t>No</w:t>
            </w:r>
          </w:p>
        </w:tc>
      </w:tr>
      <w:tr w:rsidR="00386B78" w:rsidRPr="00B475DD" w14:paraId="28AA92D6" w14:textId="77777777" w:rsidTr="00FA683D">
        <w:tc>
          <w:tcPr>
            <w:tcW w:w="2178" w:type="dxa"/>
            <w:gridSpan w:val="2"/>
            <w:shd w:val="clear" w:color="auto" w:fill="F2F2F2"/>
          </w:tcPr>
          <w:p w14:paraId="2CC45715" w14:textId="77777777" w:rsidR="00DB4F41" w:rsidRPr="00B475DD" w:rsidRDefault="0014076C" w:rsidP="00B475DD">
            <w:pPr>
              <w:pStyle w:val="Label"/>
            </w:pPr>
            <w:r>
              <w:t>Level/Salary Range:</w:t>
            </w:r>
          </w:p>
        </w:tc>
        <w:tc>
          <w:tcPr>
            <w:tcW w:w="2970" w:type="dxa"/>
            <w:gridSpan w:val="2"/>
          </w:tcPr>
          <w:p w14:paraId="034D8737" w14:textId="791AE2E1" w:rsidR="00DB4F41" w:rsidRPr="00B475DD" w:rsidRDefault="0021722C" w:rsidP="00516A0F">
            <w:r>
              <w:t>Negotiable Depending on Experience &amp; Education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50490080" w14:textId="77777777"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2808" w:type="dxa"/>
          </w:tcPr>
          <w:p w14:paraId="1BA51F32" w14:textId="72497F7A" w:rsidR="00DB4F41" w:rsidRPr="00B475DD" w:rsidRDefault="0021722C" w:rsidP="00516A0F">
            <w:r>
              <w:t>Full Time</w:t>
            </w:r>
          </w:p>
        </w:tc>
      </w:tr>
      <w:tr w:rsidR="00386B78" w:rsidRPr="00B475DD" w14:paraId="15489401" w14:textId="77777777" w:rsidTr="00FA683D">
        <w:tc>
          <w:tcPr>
            <w:tcW w:w="2178" w:type="dxa"/>
            <w:gridSpan w:val="2"/>
            <w:shd w:val="clear" w:color="auto" w:fill="F2F2F2"/>
          </w:tcPr>
          <w:p w14:paraId="32CFF522" w14:textId="77777777" w:rsidR="00DB4F41" w:rsidRPr="00B475DD" w:rsidRDefault="0014076C" w:rsidP="00B475DD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14:paraId="6EFBE793" w14:textId="77777777" w:rsidR="00DB4F41" w:rsidRPr="00B475DD" w:rsidRDefault="006F50D9" w:rsidP="00516A0F">
            <w:r>
              <w:t>Katy Orr-Dove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14:paraId="50EFE484" w14:textId="77777777"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2808" w:type="dxa"/>
          </w:tcPr>
          <w:p w14:paraId="1E1E8E5F" w14:textId="64C9738F" w:rsidR="00DB4F41" w:rsidRPr="00B475DD" w:rsidRDefault="002D084F" w:rsidP="00516A0F">
            <w:r>
              <w:t>March</w:t>
            </w:r>
            <w:r w:rsidR="009C087D">
              <w:t xml:space="preserve"> 202</w:t>
            </w:r>
            <w:r>
              <w:t>5</w:t>
            </w:r>
          </w:p>
        </w:tc>
      </w:tr>
      <w:tr w:rsidR="00386B78" w:rsidRPr="00B475DD" w14:paraId="058EABBC" w14:textId="77777777" w:rsidTr="00FA683D">
        <w:tc>
          <w:tcPr>
            <w:tcW w:w="2178" w:type="dxa"/>
            <w:gridSpan w:val="2"/>
            <w:shd w:val="clear" w:color="auto" w:fill="F2F2F2"/>
          </w:tcPr>
          <w:p w14:paraId="1C629467" w14:textId="77777777" w:rsidR="00DB4F41" w:rsidRPr="00B475DD" w:rsidRDefault="00DB4F41" w:rsidP="00B475DD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14:paraId="0CE3E313" w14:textId="77777777" w:rsidR="00DB4F41" w:rsidRPr="00B475DD" w:rsidRDefault="006F50D9" w:rsidP="00516A0F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14:paraId="1D8B1776" w14:textId="77777777"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2808" w:type="dxa"/>
          </w:tcPr>
          <w:p w14:paraId="7C0FCF3F" w14:textId="784F4A89" w:rsidR="00DB4F41" w:rsidRPr="00B475DD" w:rsidRDefault="0021722C" w:rsidP="00516A0F">
            <w:r>
              <w:t>TBD</w:t>
            </w:r>
          </w:p>
        </w:tc>
      </w:tr>
      <w:tr w:rsidR="00DB4F41" w:rsidRPr="00B475DD" w14:paraId="52326EA6" w14:textId="77777777" w:rsidTr="00FA683D">
        <w:tc>
          <w:tcPr>
            <w:tcW w:w="9576" w:type="dxa"/>
            <w:gridSpan w:val="6"/>
            <w:shd w:val="clear" w:color="auto" w:fill="D9D9D9"/>
          </w:tcPr>
          <w:p w14:paraId="4D5F0AE9" w14:textId="77777777"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14:paraId="70DB245B" w14:textId="77777777" w:rsidTr="001A57F4">
        <w:trPr>
          <w:trHeight w:val="1538"/>
        </w:trPr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73CBC69F" w14:textId="3461DDA6" w:rsidR="00D32F04" w:rsidRPr="00B475DD" w:rsidRDefault="00D32F04" w:rsidP="006B253D">
            <w:pPr>
              <w:pStyle w:val="Secondarylabels"/>
            </w:pPr>
            <w:r>
              <w:t>E-mail:</w:t>
            </w:r>
          </w:p>
          <w:p w14:paraId="6B8FA650" w14:textId="58454AA5" w:rsidR="00D32F04" w:rsidRDefault="00BC7FEA" w:rsidP="00E25F48">
            <w:pPr>
              <w:pStyle w:val="Details"/>
            </w:pPr>
            <w:hyperlink r:id="rId7" w:history="1">
              <w:r w:rsidRPr="00090F7D">
                <w:rPr>
                  <w:rStyle w:val="Hyperlink"/>
                </w:rPr>
                <w:t>orrsinfo@gmail.com</w:t>
              </w:r>
            </w:hyperlink>
          </w:p>
          <w:p w14:paraId="00EC4247" w14:textId="0F85123F" w:rsidR="0014076C" w:rsidRDefault="0014076C" w:rsidP="00D32F04">
            <w:pPr>
              <w:pStyle w:val="Details"/>
            </w:pPr>
            <w:r>
              <w:t>Subject Line:</w:t>
            </w:r>
            <w:r w:rsidR="006249D3">
              <w:t xml:space="preserve"> </w:t>
            </w:r>
            <w:r w:rsidR="002D084F">
              <w:t xml:space="preserve">Assistant </w:t>
            </w:r>
            <w:r w:rsidR="006249D3">
              <w:t>Bakery</w:t>
            </w:r>
            <w:r w:rsidR="0021722C">
              <w:t xml:space="preserve"> Manager</w:t>
            </w:r>
            <w:r w:rsidR="006249D3">
              <w:t xml:space="preserve"> Application 20</w:t>
            </w:r>
            <w:r w:rsidR="008A16BC">
              <w:t>2</w:t>
            </w:r>
            <w:r w:rsidR="002D084F">
              <w:t>5</w:t>
            </w:r>
          </w:p>
          <w:p w14:paraId="02B750F9" w14:textId="77777777" w:rsidR="00D32F04" w:rsidRPr="00B475DD" w:rsidRDefault="00D32F04" w:rsidP="006F50D9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HR Departme</w:t>
            </w:r>
            <w:r>
              <w:t xml:space="preserve">nt </w:t>
            </w:r>
          </w:p>
        </w:tc>
        <w:tc>
          <w:tcPr>
            <w:tcW w:w="4788" w:type="dxa"/>
            <w:gridSpan w:val="3"/>
            <w:tcBorders>
              <w:bottom w:val="single" w:sz="4" w:space="0" w:color="000000"/>
            </w:tcBorders>
          </w:tcPr>
          <w:p w14:paraId="4DAA1642" w14:textId="77777777" w:rsidR="00D32F04" w:rsidRDefault="00D32F04" w:rsidP="006B253D">
            <w:pPr>
              <w:pStyle w:val="Secondarylabels"/>
            </w:pPr>
            <w:r>
              <w:t>Mail</w:t>
            </w:r>
            <w:r w:rsidRPr="00B475DD">
              <w:t>:</w:t>
            </w:r>
          </w:p>
          <w:p w14:paraId="1124B0FD" w14:textId="77777777" w:rsidR="00D32F04" w:rsidRPr="00B475DD" w:rsidRDefault="006F50D9" w:rsidP="00E25F48">
            <w:pPr>
              <w:pStyle w:val="Details"/>
            </w:pPr>
            <w:r>
              <w:t>Katy Orr-Dove</w:t>
            </w:r>
          </w:p>
          <w:p w14:paraId="47A69E52" w14:textId="77777777" w:rsidR="00D32F04" w:rsidRPr="00B475DD" w:rsidRDefault="006F50D9" w:rsidP="00E25F48">
            <w:pPr>
              <w:pStyle w:val="Details"/>
            </w:pPr>
            <w:r>
              <w:t>Orr’s Farm Market</w:t>
            </w:r>
          </w:p>
          <w:p w14:paraId="5E148368" w14:textId="77777777" w:rsidR="00D32F04" w:rsidRPr="00B475DD" w:rsidRDefault="006F50D9" w:rsidP="00E25F48">
            <w:pPr>
              <w:pStyle w:val="Details"/>
            </w:pPr>
            <w:r>
              <w:t>P.O. Box 906</w:t>
            </w:r>
          </w:p>
          <w:p w14:paraId="540221E5" w14:textId="42563D03" w:rsidR="00D32F04" w:rsidRPr="00B475DD" w:rsidRDefault="006F50D9" w:rsidP="00E25F48">
            <w:pPr>
              <w:pStyle w:val="Details"/>
            </w:pPr>
            <w:r>
              <w:t>Martinsburg, WV 2540</w:t>
            </w:r>
            <w:r w:rsidR="00927647">
              <w:t>2</w:t>
            </w:r>
          </w:p>
        </w:tc>
      </w:tr>
      <w:tr w:rsidR="00DB7B5C" w:rsidRPr="00B475DD" w14:paraId="28F29E97" w14:textId="77777777" w:rsidTr="00FA683D">
        <w:tc>
          <w:tcPr>
            <w:tcW w:w="9576" w:type="dxa"/>
            <w:gridSpan w:val="6"/>
            <w:shd w:val="clear" w:color="auto" w:fill="D9D9D9"/>
          </w:tcPr>
          <w:p w14:paraId="220EB2EB" w14:textId="77777777" w:rsidR="00DB7B5C" w:rsidRPr="00B475DD" w:rsidRDefault="008D0916" w:rsidP="00B475DD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14:paraId="485227E9" w14:textId="77777777" w:rsidTr="001A57F4">
        <w:trPr>
          <w:trHeight w:val="7838"/>
        </w:trPr>
        <w:tc>
          <w:tcPr>
            <w:tcW w:w="9576" w:type="dxa"/>
            <w:gridSpan w:val="6"/>
          </w:tcPr>
          <w:p w14:paraId="7EBAC9B0" w14:textId="77777777" w:rsidR="00147A54" w:rsidRPr="00276A6F" w:rsidRDefault="00147A54" w:rsidP="00276A6F">
            <w:pPr>
              <w:pStyle w:val="Secondarylabels"/>
            </w:pPr>
            <w:r w:rsidRPr="00276A6F">
              <w:t>Role and Responsibilities</w:t>
            </w:r>
          </w:p>
          <w:p w14:paraId="0A356D86" w14:textId="4F0DC765" w:rsidR="00571A9E" w:rsidRDefault="0021722C" w:rsidP="00D57E96">
            <w:pPr>
              <w:pStyle w:val="BulletedList"/>
            </w:pPr>
            <w:r>
              <w:t xml:space="preserve">Maintain a </w:t>
            </w:r>
            <w:r w:rsidR="006D7C0A">
              <w:t>p</w:t>
            </w:r>
            <w:r>
              <w:t xml:space="preserve">ositive &amp; </w:t>
            </w:r>
            <w:r w:rsidR="006D7C0A">
              <w:t>p</w:t>
            </w:r>
            <w:r>
              <w:t xml:space="preserve">roductive </w:t>
            </w:r>
            <w:r w:rsidR="00702CCF">
              <w:t>bakery team</w:t>
            </w:r>
            <w:r w:rsidR="002D084F">
              <w:t>, and support the Bakery Manager</w:t>
            </w:r>
          </w:p>
          <w:p w14:paraId="2509E7DB" w14:textId="716D11C4" w:rsidR="0021722C" w:rsidRDefault="0021722C" w:rsidP="00D57E96">
            <w:pPr>
              <w:pStyle w:val="BulletedList"/>
            </w:pPr>
            <w:r>
              <w:t>Communicate</w:t>
            </w:r>
            <w:r w:rsidR="006D7C0A">
              <w:t xml:space="preserve"> with</w:t>
            </w:r>
            <w:r w:rsidR="00702CCF">
              <w:t xml:space="preserve"> farm market</w:t>
            </w:r>
            <w:r w:rsidR="006D7C0A">
              <w:t xml:space="preserve"> management</w:t>
            </w:r>
            <w:r>
              <w:t xml:space="preserve"> </w:t>
            </w:r>
            <w:r w:rsidR="006D7C0A">
              <w:t>a</w:t>
            </w:r>
            <w:r>
              <w:t xml:space="preserve">bout </w:t>
            </w:r>
            <w:r w:rsidR="006D7C0A">
              <w:t>s</w:t>
            </w:r>
            <w:r>
              <w:t xml:space="preserve">cheduling </w:t>
            </w:r>
            <w:r w:rsidR="006D7C0A">
              <w:t>n</w:t>
            </w:r>
            <w:r>
              <w:t xml:space="preserve">eeds &amp; </w:t>
            </w:r>
            <w:r w:rsidR="006D7C0A">
              <w:t>e</w:t>
            </w:r>
            <w:r>
              <w:t xml:space="preserve">mployee </w:t>
            </w:r>
            <w:r w:rsidR="006D7C0A">
              <w:t>p</w:t>
            </w:r>
            <w:r>
              <w:t>erformance</w:t>
            </w:r>
          </w:p>
          <w:p w14:paraId="469F9048" w14:textId="7C08C90C" w:rsidR="006D7C0A" w:rsidRDefault="006D7C0A" w:rsidP="00D57E96">
            <w:pPr>
              <w:pStyle w:val="BulletedList"/>
            </w:pPr>
            <w:r>
              <w:t xml:space="preserve">Train new </w:t>
            </w:r>
            <w:r w:rsidR="00702CCF">
              <w:t xml:space="preserve">bakery </w:t>
            </w:r>
            <w:r>
              <w:t>staff on baking and deli item production</w:t>
            </w:r>
          </w:p>
          <w:p w14:paraId="24937AD2" w14:textId="41781184" w:rsidR="006D7C0A" w:rsidRDefault="002A05B4" w:rsidP="00D57E96">
            <w:pPr>
              <w:pStyle w:val="BulletedList"/>
            </w:pPr>
            <w:r>
              <w:t>Provide food safety and rotation knowledge to staff</w:t>
            </w:r>
            <w:r w:rsidR="00702CCF">
              <w:t xml:space="preserve"> &amp; oversee it is completed daily</w:t>
            </w:r>
          </w:p>
          <w:p w14:paraId="4A791B46" w14:textId="5F20CD45" w:rsidR="002A05B4" w:rsidRDefault="002A05B4" w:rsidP="00D57E96">
            <w:pPr>
              <w:pStyle w:val="BulletedList"/>
            </w:pPr>
            <w:r>
              <w:t>Oversee sales staff at ba</w:t>
            </w:r>
            <w:r w:rsidR="00702CCF">
              <w:t>kery counter is knowledgeable &amp; takes order correctly</w:t>
            </w:r>
          </w:p>
          <w:p w14:paraId="086FCBC7" w14:textId="07D9C547" w:rsidR="00702CCF" w:rsidRDefault="00702CCF" w:rsidP="00D57E96">
            <w:pPr>
              <w:pStyle w:val="BulletedList"/>
            </w:pPr>
            <w:r>
              <w:t xml:space="preserve">Ensure that </w:t>
            </w:r>
            <w:r w:rsidR="00A53F9F">
              <w:t xml:space="preserve">customer and store </w:t>
            </w:r>
            <w:r>
              <w:t>orders are completed on time and correctly</w:t>
            </w:r>
          </w:p>
          <w:p w14:paraId="1E673290" w14:textId="337C4312" w:rsidR="00C9034E" w:rsidRDefault="00A53F9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Assist with </w:t>
            </w:r>
            <w:r w:rsidR="00B04319">
              <w:rPr>
                <w:b w:val="0"/>
              </w:rPr>
              <w:t>inventories and order bakery ingredients and supplies</w:t>
            </w:r>
          </w:p>
          <w:p w14:paraId="780B92C1" w14:textId="1BC0D3AB" w:rsidR="00C9034E" w:rsidRDefault="00B04319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Suggest new items and oversee new product development</w:t>
            </w:r>
          </w:p>
          <w:p w14:paraId="58853E4D" w14:textId="3BB1F136" w:rsidR="00BC7FEA" w:rsidRDefault="00BC7FEA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Assist with catering of parties and events</w:t>
            </w:r>
          </w:p>
          <w:p w14:paraId="16ADC803" w14:textId="455AA93E" w:rsidR="00BC7FEA" w:rsidRDefault="00BC7FEA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Menu development</w:t>
            </w:r>
          </w:p>
          <w:p w14:paraId="4F850696" w14:textId="7E3091E3" w:rsidR="002102AD" w:rsidRDefault="002102A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Plan ahead for big sales days and holidays</w:t>
            </w:r>
          </w:p>
          <w:p w14:paraId="6A8F0684" w14:textId="7725CBCA" w:rsidR="00C9034E" w:rsidRDefault="009C087D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Monitor product quality and movement</w:t>
            </w:r>
          </w:p>
          <w:p w14:paraId="6D72AE24" w14:textId="39DEF752" w:rsidR="001A57F4" w:rsidRDefault="00702CC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Oversee the cleanliness and maintenance of the bakery, bakery sales, and all freezers/coolers</w:t>
            </w:r>
          </w:p>
          <w:p w14:paraId="39C2D111" w14:textId="13D9041C" w:rsidR="00702CCF" w:rsidRDefault="00702CCF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 xml:space="preserve">Work with </w:t>
            </w:r>
            <w:r w:rsidR="00A53F9F">
              <w:rPr>
                <w:b w:val="0"/>
              </w:rPr>
              <w:t xml:space="preserve">bakery and market </w:t>
            </w:r>
            <w:r>
              <w:rPr>
                <w:b w:val="0"/>
              </w:rPr>
              <w:t xml:space="preserve">management on production numbers and budgets to improve sales </w:t>
            </w:r>
          </w:p>
          <w:p w14:paraId="567A410F" w14:textId="0E5A3D70" w:rsidR="00B04319" w:rsidRDefault="00B04319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Also performs duties of staff as required</w:t>
            </w:r>
          </w:p>
          <w:p w14:paraId="36F3B38D" w14:textId="6AA33F3C" w:rsidR="00000D16" w:rsidRPr="00C9034E" w:rsidRDefault="006D4A76" w:rsidP="00C9034E">
            <w:pPr>
              <w:pStyle w:val="Secondarylabels"/>
              <w:numPr>
                <w:ilvl w:val="0"/>
                <w:numId w:val="3"/>
              </w:numPr>
              <w:rPr>
                <w:b w:val="0"/>
              </w:rPr>
            </w:pPr>
            <w:r>
              <w:rPr>
                <w:b w:val="0"/>
              </w:rPr>
              <w:t>Assist with pricing and labeling of products</w:t>
            </w:r>
          </w:p>
          <w:p w14:paraId="638F87DF" w14:textId="77777777" w:rsidR="008D0916" w:rsidRDefault="008D0916" w:rsidP="00276A6F">
            <w:pPr>
              <w:pStyle w:val="Secondarylabels"/>
            </w:pPr>
            <w:r w:rsidRPr="00276A6F">
              <w:t>Qualifications</w:t>
            </w:r>
            <w:r>
              <w:t xml:space="preserve"> and Education Requirements</w:t>
            </w:r>
          </w:p>
          <w:p w14:paraId="145C6C54" w14:textId="119DDBF8" w:rsidR="008D0916" w:rsidRDefault="006D7C0A" w:rsidP="008D0916">
            <w:proofErr w:type="spellStart"/>
            <w:r>
              <w:t>ServSafe</w:t>
            </w:r>
            <w:proofErr w:type="spellEnd"/>
            <w:r>
              <w:t xml:space="preserve"> </w:t>
            </w:r>
            <w:r w:rsidR="00B04319">
              <w:t xml:space="preserve">Manager’s </w:t>
            </w:r>
            <w:r>
              <w:t>Certification and Previ</w:t>
            </w:r>
            <w:r w:rsidR="00B04319">
              <w:t>ous Experience Preferred. Culinary education or degree is a bonus.</w:t>
            </w:r>
          </w:p>
          <w:p w14:paraId="38B47EB9" w14:textId="77777777" w:rsidR="008D0916" w:rsidRDefault="008D0916" w:rsidP="00276A6F">
            <w:pPr>
              <w:pStyle w:val="Secondarylabels"/>
            </w:pPr>
            <w:r w:rsidRPr="00276A6F">
              <w:t>Preferred</w:t>
            </w:r>
            <w:r>
              <w:t xml:space="preserve"> Skills</w:t>
            </w:r>
          </w:p>
          <w:p w14:paraId="7F6E5F7D" w14:textId="1A2DC0BB" w:rsidR="000C5A46" w:rsidRPr="00B475DD" w:rsidRDefault="009C087D" w:rsidP="003A6410">
            <w:r>
              <w:t>Leadership Skills, Adept with Technology</w:t>
            </w:r>
            <w:r w:rsidR="00A53F9F">
              <w:t>, Baking and Recipe Development</w:t>
            </w:r>
          </w:p>
        </w:tc>
      </w:tr>
      <w:tr w:rsidR="00386B78" w:rsidRPr="00B475DD" w14:paraId="722807B3" w14:textId="77777777" w:rsidTr="004A1B2D">
        <w:tc>
          <w:tcPr>
            <w:tcW w:w="1818" w:type="dxa"/>
            <w:shd w:val="clear" w:color="auto" w:fill="F2F2F2"/>
          </w:tcPr>
          <w:p w14:paraId="12D1E5E5" w14:textId="77777777" w:rsidR="0012566B" w:rsidRPr="00B475DD" w:rsidRDefault="0012566B" w:rsidP="00E25F48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14:paraId="196D4A46" w14:textId="77777777" w:rsidR="0012566B" w:rsidRPr="00B475DD" w:rsidRDefault="0012566B" w:rsidP="00516A0F"/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14:paraId="10C72F3B" w14:textId="77777777" w:rsidR="0012566B" w:rsidRPr="00B475DD" w:rsidRDefault="0012566B" w:rsidP="00516A0F">
            <w:r w:rsidRPr="00B475DD">
              <w:t>Date:</w:t>
            </w:r>
          </w:p>
        </w:tc>
        <w:tc>
          <w:tcPr>
            <w:tcW w:w="2808" w:type="dxa"/>
          </w:tcPr>
          <w:p w14:paraId="446BAF11" w14:textId="77777777" w:rsidR="0012566B" w:rsidRPr="00B475DD" w:rsidRDefault="0012566B" w:rsidP="00516A0F"/>
        </w:tc>
      </w:tr>
      <w:tr w:rsidR="00386B78" w:rsidRPr="00B475DD" w14:paraId="20D847C7" w14:textId="77777777" w:rsidTr="004A1B2D">
        <w:tc>
          <w:tcPr>
            <w:tcW w:w="1818" w:type="dxa"/>
            <w:shd w:val="clear" w:color="auto" w:fill="F2F2F2"/>
          </w:tcPr>
          <w:p w14:paraId="04BC46C8" w14:textId="77777777" w:rsidR="0012566B" w:rsidRPr="00B475DD" w:rsidRDefault="0014076C" w:rsidP="00E25F48">
            <w:r>
              <w:t>Last Updated By:</w:t>
            </w:r>
          </w:p>
        </w:tc>
        <w:tc>
          <w:tcPr>
            <w:tcW w:w="3330" w:type="dxa"/>
            <w:gridSpan w:val="3"/>
          </w:tcPr>
          <w:p w14:paraId="45F417BC" w14:textId="77777777" w:rsidR="0012566B" w:rsidRPr="00B475DD" w:rsidRDefault="0012566B" w:rsidP="00516A0F"/>
        </w:tc>
        <w:tc>
          <w:tcPr>
            <w:tcW w:w="1620" w:type="dxa"/>
            <w:shd w:val="clear" w:color="auto" w:fill="F2F2F2"/>
          </w:tcPr>
          <w:p w14:paraId="403F602A" w14:textId="77777777" w:rsidR="0012566B" w:rsidRPr="00B475DD" w:rsidRDefault="0012566B" w:rsidP="00516A0F">
            <w:r w:rsidRPr="00B475DD">
              <w:t>Date/Time:</w:t>
            </w:r>
          </w:p>
        </w:tc>
        <w:tc>
          <w:tcPr>
            <w:tcW w:w="2808" w:type="dxa"/>
          </w:tcPr>
          <w:p w14:paraId="5A58EF11" w14:textId="77777777" w:rsidR="0012566B" w:rsidRPr="00B475DD" w:rsidRDefault="0012566B" w:rsidP="00516A0F"/>
        </w:tc>
      </w:tr>
    </w:tbl>
    <w:p w14:paraId="244666A6" w14:textId="77777777" w:rsidR="006C5CCB" w:rsidRDefault="006C5CCB" w:rsidP="0014076C"/>
    <w:sectPr w:rsidR="006C5CCB" w:rsidSect="00DB4F4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FB811" w14:textId="77777777" w:rsidR="006F50D9" w:rsidRDefault="006F50D9" w:rsidP="00037D55">
      <w:pPr>
        <w:spacing w:before="0" w:after="0"/>
      </w:pPr>
      <w:r>
        <w:separator/>
      </w:r>
    </w:p>
  </w:endnote>
  <w:endnote w:type="continuationSeparator" w:id="0">
    <w:p w14:paraId="1402D61D" w14:textId="77777777" w:rsidR="006F50D9" w:rsidRDefault="006F50D9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8F8B" w14:textId="77777777"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32D1">
      <w:rPr>
        <w:noProof/>
      </w:rPr>
      <w:t>1</w:t>
    </w:r>
    <w:r>
      <w:fldChar w:fldCharType="end"/>
    </w:r>
  </w:p>
  <w:p w14:paraId="5B718A68" w14:textId="77777777"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CC17A" w14:textId="77777777" w:rsidR="006F50D9" w:rsidRDefault="006F50D9" w:rsidP="00037D55">
      <w:pPr>
        <w:spacing w:before="0" w:after="0"/>
      </w:pPr>
      <w:r>
        <w:separator/>
      </w:r>
    </w:p>
  </w:footnote>
  <w:footnote w:type="continuationSeparator" w:id="0">
    <w:p w14:paraId="0C1132A9" w14:textId="77777777" w:rsidR="006F50D9" w:rsidRDefault="006F50D9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4F7AF" w14:textId="77777777" w:rsidR="00037D55" w:rsidRPr="00841DC8" w:rsidRDefault="006F50D9" w:rsidP="00841DC8">
    <w:pPr>
      <w:pStyle w:val="Companyname"/>
    </w:pPr>
    <w:r>
      <w:t>Orr’s Farm Market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1A66"/>
    <w:multiLevelType w:val="hybridMultilevel"/>
    <w:tmpl w:val="C8F4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246334">
    <w:abstractNumId w:val="1"/>
  </w:num>
  <w:num w:numId="2" w16cid:durableId="600070788">
    <w:abstractNumId w:val="0"/>
  </w:num>
  <w:num w:numId="3" w16cid:durableId="969096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D9"/>
    <w:rsid w:val="00000D16"/>
    <w:rsid w:val="00022839"/>
    <w:rsid w:val="000327B2"/>
    <w:rsid w:val="00037D55"/>
    <w:rsid w:val="000C5A46"/>
    <w:rsid w:val="00114FAC"/>
    <w:rsid w:val="0012566B"/>
    <w:rsid w:val="0014076C"/>
    <w:rsid w:val="00147A54"/>
    <w:rsid w:val="001A24F2"/>
    <w:rsid w:val="001A57F4"/>
    <w:rsid w:val="001F76E2"/>
    <w:rsid w:val="00201D1A"/>
    <w:rsid w:val="002102AD"/>
    <w:rsid w:val="0021722C"/>
    <w:rsid w:val="002421DC"/>
    <w:rsid w:val="00276A6F"/>
    <w:rsid w:val="002A05B4"/>
    <w:rsid w:val="002D084F"/>
    <w:rsid w:val="00365061"/>
    <w:rsid w:val="00374F55"/>
    <w:rsid w:val="003829AA"/>
    <w:rsid w:val="00386B78"/>
    <w:rsid w:val="003A6410"/>
    <w:rsid w:val="00444644"/>
    <w:rsid w:val="00446A89"/>
    <w:rsid w:val="00455D2F"/>
    <w:rsid w:val="004A1B2D"/>
    <w:rsid w:val="00500155"/>
    <w:rsid w:val="00516A0F"/>
    <w:rsid w:val="00562A56"/>
    <w:rsid w:val="00566F1F"/>
    <w:rsid w:val="00571A9E"/>
    <w:rsid w:val="00592652"/>
    <w:rsid w:val="005A3B49"/>
    <w:rsid w:val="005E3FE3"/>
    <w:rsid w:val="0060216F"/>
    <w:rsid w:val="006249D3"/>
    <w:rsid w:val="006B253D"/>
    <w:rsid w:val="006C5CCB"/>
    <w:rsid w:val="006D4A76"/>
    <w:rsid w:val="006D7C0A"/>
    <w:rsid w:val="006F50D9"/>
    <w:rsid w:val="00702CCF"/>
    <w:rsid w:val="00774232"/>
    <w:rsid w:val="007B5567"/>
    <w:rsid w:val="007B6A52"/>
    <w:rsid w:val="007E3E45"/>
    <w:rsid w:val="007F2C82"/>
    <w:rsid w:val="008036DF"/>
    <w:rsid w:val="0080619B"/>
    <w:rsid w:val="00841DC8"/>
    <w:rsid w:val="00843A55"/>
    <w:rsid w:val="00850D45"/>
    <w:rsid w:val="00851E78"/>
    <w:rsid w:val="008A16BC"/>
    <w:rsid w:val="008D03D8"/>
    <w:rsid w:val="008D0916"/>
    <w:rsid w:val="008F1904"/>
    <w:rsid w:val="008F2537"/>
    <w:rsid w:val="00916C1E"/>
    <w:rsid w:val="009240B3"/>
    <w:rsid w:val="00927647"/>
    <w:rsid w:val="009330CA"/>
    <w:rsid w:val="00942365"/>
    <w:rsid w:val="0099370D"/>
    <w:rsid w:val="009C087D"/>
    <w:rsid w:val="00A01E8A"/>
    <w:rsid w:val="00A359F5"/>
    <w:rsid w:val="00A53F9F"/>
    <w:rsid w:val="00A81673"/>
    <w:rsid w:val="00B04319"/>
    <w:rsid w:val="00B475DD"/>
    <w:rsid w:val="00BB2F85"/>
    <w:rsid w:val="00BC7FEA"/>
    <w:rsid w:val="00BD0958"/>
    <w:rsid w:val="00C22FD2"/>
    <w:rsid w:val="00C41450"/>
    <w:rsid w:val="00C76253"/>
    <w:rsid w:val="00C9034E"/>
    <w:rsid w:val="00CC4A82"/>
    <w:rsid w:val="00CF467A"/>
    <w:rsid w:val="00D17CF6"/>
    <w:rsid w:val="00D32F04"/>
    <w:rsid w:val="00D57E96"/>
    <w:rsid w:val="00D832D1"/>
    <w:rsid w:val="00D91CE6"/>
    <w:rsid w:val="00D921F1"/>
    <w:rsid w:val="00DB4F41"/>
    <w:rsid w:val="00DB7B5C"/>
    <w:rsid w:val="00DC2EEE"/>
    <w:rsid w:val="00DE106F"/>
    <w:rsid w:val="00E0032A"/>
    <w:rsid w:val="00E23F93"/>
    <w:rsid w:val="00E25F48"/>
    <w:rsid w:val="00E80BC9"/>
    <w:rsid w:val="00EA68A2"/>
    <w:rsid w:val="00F06F66"/>
    <w:rsid w:val="00F10053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98130FE"/>
  <w15:docId w15:val="{19B48723-56CA-4367-8F48-7F5DB53F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916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rrsinf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Katy Orr</cp:lastModifiedBy>
  <cp:revision>3</cp:revision>
  <cp:lastPrinted>2014-02-06T16:40:00Z</cp:lastPrinted>
  <dcterms:created xsi:type="dcterms:W3CDTF">2025-03-01T17:50:00Z</dcterms:created>
  <dcterms:modified xsi:type="dcterms:W3CDTF">2025-03-01T17:52:00Z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