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1B1F87" w14:paraId="0AC3DD4A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0D8372D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06DA9647" w14:textId="31C389B0" w:rsidR="001A57F4" w:rsidRPr="001B1F87" w:rsidRDefault="002F3DE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Sales Associate</w:t>
            </w:r>
            <w:r w:rsidR="00351044">
              <w:rPr>
                <w:sz w:val="18"/>
                <w:szCs w:val="18"/>
              </w:rPr>
              <w:t>-Martinsburg</w:t>
            </w:r>
          </w:p>
        </w:tc>
      </w:tr>
      <w:tr w:rsidR="00386B78" w:rsidRPr="001B1F87" w14:paraId="61EDE8D1" w14:textId="77777777" w:rsidTr="00D91CE6">
        <w:tc>
          <w:tcPr>
            <w:tcW w:w="2178" w:type="dxa"/>
            <w:gridSpan w:val="2"/>
            <w:shd w:val="clear" w:color="auto" w:fill="F2F2F2"/>
          </w:tcPr>
          <w:p w14:paraId="170D1BE7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6CF43359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</w:tc>
        <w:tc>
          <w:tcPr>
            <w:tcW w:w="1620" w:type="dxa"/>
            <w:shd w:val="clear" w:color="auto" w:fill="F2F2F2"/>
          </w:tcPr>
          <w:p w14:paraId="6F62D3A4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2808" w:type="dxa"/>
          </w:tcPr>
          <w:p w14:paraId="3D5E339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3295E3BF" w14:textId="77777777" w:rsidTr="00FA683D">
        <w:tc>
          <w:tcPr>
            <w:tcW w:w="2178" w:type="dxa"/>
            <w:gridSpan w:val="2"/>
            <w:shd w:val="clear" w:color="auto" w:fill="F2F2F2"/>
          </w:tcPr>
          <w:p w14:paraId="7F098645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2B70F7EF" w14:textId="60A34C56" w:rsidR="00DB4F41" w:rsidRPr="001B1F87" w:rsidRDefault="009446CC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B366C">
              <w:rPr>
                <w:sz w:val="18"/>
                <w:szCs w:val="18"/>
              </w:rPr>
              <w:t>1</w:t>
            </w:r>
            <w:r w:rsidR="00963B49">
              <w:rPr>
                <w:sz w:val="18"/>
                <w:szCs w:val="18"/>
              </w:rPr>
              <w:t>1</w:t>
            </w:r>
            <w:r w:rsidR="002B366C">
              <w:rPr>
                <w:sz w:val="18"/>
                <w:szCs w:val="18"/>
              </w:rPr>
              <w:t>.</w:t>
            </w:r>
            <w:r w:rsidR="00963B49">
              <w:rPr>
                <w:sz w:val="18"/>
                <w:szCs w:val="18"/>
              </w:rPr>
              <w:t>0</w:t>
            </w:r>
            <w:r w:rsidR="00C85271">
              <w:rPr>
                <w:sz w:val="18"/>
                <w:szCs w:val="18"/>
              </w:rPr>
              <w:t>0</w:t>
            </w:r>
            <w:r w:rsidR="006F50D9" w:rsidRPr="001B1F87">
              <w:rPr>
                <w:sz w:val="18"/>
                <w:szCs w:val="18"/>
              </w:rPr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27E450D6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2808" w:type="dxa"/>
          </w:tcPr>
          <w:p w14:paraId="7CFDE061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Seasonal</w:t>
            </w:r>
            <w:r w:rsidR="009446CC">
              <w:rPr>
                <w:sz w:val="18"/>
                <w:szCs w:val="18"/>
              </w:rPr>
              <w:t>/Part Time</w:t>
            </w:r>
          </w:p>
        </w:tc>
      </w:tr>
      <w:tr w:rsidR="00386B78" w:rsidRPr="001B1F87" w14:paraId="2DA70919" w14:textId="77777777" w:rsidTr="00FA683D">
        <w:tc>
          <w:tcPr>
            <w:tcW w:w="2178" w:type="dxa"/>
            <w:gridSpan w:val="2"/>
            <w:shd w:val="clear" w:color="auto" w:fill="F2F2F2"/>
          </w:tcPr>
          <w:p w14:paraId="3B4EEFA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5E4BB3C6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193CAD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2808" w:type="dxa"/>
          </w:tcPr>
          <w:p w14:paraId="47D0BB1C" w14:textId="68826F88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E4247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  <w:r w:rsidR="009446CC">
              <w:rPr>
                <w:sz w:val="18"/>
                <w:szCs w:val="18"/>
              </w:rPr>
              <w:t xml:space="preserve"> Season</w:t>
            </w:r>
          </w:p>
        </w:tc>
      </w:tr>
      <w:tr w:rsidR="00386B78" w:rsidRPr="001B1F87" w14:paraId="39B21716" w14:textId="77777777" w:rsidTr="00FA683D">
        <w:tc>
          <w:tcPr>
            <w:tcW w:w="2178" w:type="dxa"/>
            <w:gridSpan w:val="2"/>
            <w:shd w:val="clear" w:color="auto" w:fill="F2F2F2"/>
          </w:tcPr>
          <w:p w14:paraId="7C14DB7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47339CAD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220E60DB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2808" w:type="dxa"/>
          </w:tcPr>
          <w:p w14:paraId="1CA67A64" w14:textId="14296BD1" w:rsidR="00DB4F41" w:rsidRPr="001B1F87" w:rsidRDefault="001767CD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</w:t>
            </w:r>
            <w:r w:rsidR="002F1098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</w:p>
        </w:tc>
      </w:tr>
      <w:tr w:rsidR="00DB4F41" w:rsidRPr="001B1F87" w14:paraId="42BC8691" w14:textId="77777777" w:rsidTr="00FA683D">
        <w:tc>
          <w:tcPr>
            <w:tcW w:w="9576" w:type="dxa"/>
            <w:gridSpan w:val="6"/>
            <w:shd w:val="clear" w:color="auto" w:fill="D9D9D9"/>
          </w:tcPr>
          <w:p w14:paraId="002C68C9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2DEEC721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55832E3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Fax or E-mail:</w:t>
            </w:r>
          </w:p>
          <w:p w14:paraId="2490A50F" w14:textId="411ECB84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(304</w:t>
            </w:r>
            <w:r w:rsidR="00D32F04" w:rsidRPr="001B1F87">
              <w:rPr>
                <w:sz w:val="18"/>
                <w:szCs w:val="18"/>
              </w:rPr>
              <w:t xml:space="preserve">) </w:t>
            </w:r>
            <w:r w:rsidRPr="001B1F87">
              <w:rPr>
                <w:sz w:val="18"/>
                <w:szCs w:val="18"/>
              </w:rPr>
              <w:t>263-1153</w:t>
            </w:r>
            <w:r w:rsidR="00D32F04" w:rsidRPr="001B1F87">
              <w:rPr>
                <w:sz w:val="18"/>
                <w:szCs w:val="18"/>
              </w:rPr>
              <w:t xml:space="preserve"> or </w:t>
            </w:r>
            <w:r w:rsidR="00BD00BF" w:rsidRPr="00BD00BF">
              <w:rPr>
                <w:color w:val="0070C0"/>
                <w:sz w:val="18"/>
                <w:szCs w:val="18"/>
                <w:u w:val="single"/>
              </w:rPr>
              <w:t>orrsinfo@gmail.com</w:t>
            </w:r>
          </w:p>
          <w:p w14:paraId="5C190950" w14:textId="60A30E3C" w:rsidR="0014076C" w:rsidRPr="001B1F87" w:rsidRDefault="0014076C" w:rsidP="00D32F04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Subject Line:</w:t>
            </w:r>
            <w:r w:rsidR="001B1F87" w:rsidRPr="001B1F87">
              <w:rPr>
                <w:sz w:val="18"/>
                <w:szCs w:val="18"/>
              </w:rPr>
              <w:t xml:space="preserve"> Market</w:t>
            </w:r>
            <w:r w:rsidR="001767CD">
              <w:rPr>
                <w:sz w:val="18"/>
                <w:szCs w:val="18"/>
              </w:rPr>
              <w:t xml:space="preserve"> Application 20</w:t>
            </w:r>
            <w:r w:rsidR="006E4247">
              <w:rPr>
                <w:sz w:val="18"/>
                <w:szCs w:val="18"/>
              </w:rPr>
              <w:t>2</w:t>
            </w:r>
            <w:r w:rsidR="00963B49">
              <w:rPr>
                <w:sz w:val="18"/>
                <w:szCs w:val="18"/>
              </w:rPr>
              <w:t>5</w:t>
            </w:r>
            <w:r w:rsidR="00351044">
              <w:rPr>
                <w:sz w:val="18"/>
                <w:szCs w:val="18"/>
              </w:rPr>
              <w:t>-Martinsburg</w:t>
            </w:r>
          </w:p>
          <w:p w14:paraId="47872C3C" w14:textId="77777777" w:rsidR="00D32F04" w:rsidRPr="001B1F87" w:rsidRDefault="00D32F04" w:rsidP="006F50D9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b/>
                <w:sz w:val="18"/>
                <w:szCs w:val="18"/>
              </w:rPr>
              <w:t>Attention:</w:t>
            </w:r>
            <w:r w:rsidRPr="001B1F87">
              <w:rPr>
                <w:sz w:val="18"/>
                <w:szCs w:val="18"/>
              </w:rPr>
              <w:t xml:space="preserve"> HR Department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27B8E266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7AD22C6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6BFE8B50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1F336D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130B2749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6586E791" w14:textId="77777777" w:rsidTr="00FA683D">
        <w:tc>
          <w:tcPr>
            <w:tcW w:w="9576" w:type="dxa"/>
            <w:gridSpan w:val="6"/>
            <w:shd w:val="clear" w:color="auto" w:fill="D9D9D9"/>
          </w:tcPr>
          <w:p w14:paraId="3C5A0BE3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5295613F" w14:textId="77777777" w:rsidTr="001B1F87">
        <w:trPr>
          <w:trHeight w:val="620"/>
        </w:trPr>
        <w:tc>
          <w:tcPr>
            <w:tcW w:w="9576" w:type="dxa"/>
            <w:gridSpan w:val="6"/>
          </w:tcPr>
          <w:p w14:paraId="036E994B" w14:textId="77777777" w:rsidR="00147A54" w:rsidRPr="001B1F87" w:rsidRDefault="00147A54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44FB9023" w14:textId="77777777" w:rsidR="00DB7B5C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01D569E8" w14:textId="77777777" w:rsidR="00D57E96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Greets/Acknowledges Customers in a Friendly Manner</w:t>
            </w:r>
          </w:p>
          <w:p w14:paraId="734C9EED" w14:textId="77777777" w:rsidR="00571A9E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Makes Customers Feel Important Over Other Tasks</w:t>
            </w:r>
          </w:p>
          <w:p w14:paraId="5D79EC66" w14:textId="77777777" w:rsidR="00D57E96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Balances Work that Needs Done With Customer Interactions</w:t>
            </w:r>
          </w:p>
          <w:p w14:paraId="296EF107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Willing to Go the Extra Mile for Customers</w:t>
            </w:r>
          </w:p>
          <w:p w14:paraId="20216992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Learn About Orr’s Farming Practices and Share With Customers</w:t>
            </w:r>
          </w:p>
          <w:p w14:paraId="3CDBB937" w14:textId="77777777" w:rsidR="00571A9E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Fill Customer Orders in a Timely Manner</w:t>
            </w:r>
            <w:r w:rsidR="002F3DEF">
              <w:rPr>
                <w:sz w:val="18"/>
                <w:szCs w:val="18"/>
              </w:rPr>
              <w:t xml:space="preserve"> &amp; Help them Load in Vehicle</w:t>
            </w:r>
          </w:p>
          <w:p w14:paraId="545D4F2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Knowledgeable About Products &amp; Help Customer Find Items</w:t>
            </w:r>
          </w:p>
          <w:p w14:paraId="1AB201F4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 Aware of Events at Our Farm </w:t>
            </w:r>
          </w:p>
          <w:p w14:paraId="3A01BA5E" w14:textId="77777777" w:rsidR="002F3DEF" w:rsidRDefault="002F3DEF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Quote Customers Correct Prices &amp; Charge Them Correctly On Cash Register</w:t>
            </w:r>
          </w:p>
          <w:p w14:paraId="6F5781FC" w14:textId="77777777" w:rsidR="00426124" w:rsidRDefault="00426124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Accurate &amp; Professional Phone Messages</w:t>
            </w:r>
          </w:p>
          <w:p w14:paraId="0B229896" w14:textId="77777777" w:rsidR="00C9034E" w:rsidRPr="001B1F87" w:rsidRDefault="001B1F87" w:rsidP="00276A6F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Produce Responsibilities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494465AB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Be Knowledgeable </w:t>
            </w:r>
            <w:r w:rsidR="00426124">
              <w:rPr>
                <w:b w:val="0"/>
                <w:sz w:val="18"/>
                <w:szCs w:val="18"/>
              </w:rPr>
              <w:t>About Produce Varieties &amp; Uses</w:t>
            </w:r>
          </w:p>
          <w:p w14:paraId="5FFD2D48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Correctly</w:t>
            </w:r>
          </w:p>
          <w:p w14:paraId="0EBF0D09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Sort/Wash Produce at an Adequate Speed</w:t>
            </w:r>
          </w:p>
          <w:p w14:paraId="5263B8A2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Learn and Follow Food Safety Regulations</w:t>
            </w:r>
          </w:p>
          <w:p w14:paraId="56AEF8B1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Stay Current on Pick-Your-Own Status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Communicate Correctly to Customers</w:t>
            </w:r>
          </w:p>
          <w:p w14:paraId="11876FFA" w14:textId="77777777" w:rsidR="00C9034E" w:rsidRPr="001B1F87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Check In</w:t>
            </w:r>
            <w:r w:rsidR="00426124">
              <w:rPr>
                <w:b w:val="0"/>
                <w:sz w:val="18"/>
                <w:szCs w:val="18"/>
              </w:rPr>
              <w:t xml:space="preserve"> </w:t>
            </w:r>
            <w:r w:rsidRPr="001B1F87">
              <w:rPr>
                <w:b w:val="0"/>
                <w:sz w:val="18"/>
                <w:szCs w:val="18"/>
              </w:rPr>
              <w:t xml:space="preserve"> and Put Away </w:t>
            </w:r>
            <w:r w:rsidR="001B1F87" w:rsidRPr="001B1F87">
              <w:rPr>
                <w:b w:val="0"/>
                <w:sz w:val="18"/>
                <w:szCs w:val="18"/>
              </w:rPr>
              <w:t>Produce and Other Orders</w:t>
            </w:r>
          </w:p>
          <w:p w14:paraId="13DF7CD9" w14:textId="77777777" w:rsidR="00C9034E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Create Attractive Displays With Correct Signage</w:t>
            </w:r>
          </w:p>
          <w:p w14:paraId="7FC55F0E" w14:textId="77777777" w:rsidR="002F3DEF" w:rsidRDefault="002F3DE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Check in Orders of Produce and Products (Pricing, Display, Organize Back Stock)</w:t>
            </w:r>
          </w:p>
          <w:p w14:paraId="51DC8E33" w14:textId="77777777" w:rsidR="00426124" w:rsidRPr="001B1F87" w:rsidRDefault="0042612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Clean Displays</w:t>
            </w:r>
          </w:p>
          <w:p w14:paraId="15482CF2" w14:textId="77777777" w:rsidR="001B1F87" w:rsidRPr="001B1F87" w:rsidRDefault="001B1F87" w:rsidP="001B1F87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Other Tasks:</w:t>
            </w:r>
          </w:p>
          <w:p w14:paraId="0CF10168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Be Able to Lift up to 50 lbs. Repetitively</w:t>
            </w:r>
          </w:p>
          <w:p w14:paraId="14CF9CD2" w14:textId="77777777" w:rsidR="00426124" w:rsidRDefault="0042612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Work in an Active, Outdoor Environment for at least 5.5 hours or more</w:t>
            </w:r>
          </w:p>
          <w:p w14:paraId="7BBFD3F1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Be Flexible and Willing to Learn New Skills</w:t>
            </w:r>
          </w:p>
          <w:p w14:paraId="0932B279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Help with Events and Festivals</w:t>
            </w:r>
          </w:p>
          <w:p w14:paraId="78F5916A" w14:textId="77777777" w:rsidR="001B1F87" w:rsidRPr="001B1F87" w:rsidRDefault="001B1F87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MOTIVATION and HUSTLE are musts!!!</w:t>
            </w:r>
          </w:p>
          <w:p w14:paraId="7FD877F4" w14:textId="77777777" w:rsidR="008D0916" w:rsidRPr="001B1F87" w:rsidRDefault="00426124" w:rsidP="00276A6F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Other Requirements</w:t>
            </w:r>
            <w:r w:rsidR="008D0916" w:rsidRPr="001B1F87">
              <w:rPr>
                <w:sz w:val="18"/>
                <w:szCs w:val="18"/>
              </w:rPr>
              <w:t xml:space="preserve"> </w:t>
            </w:r>
          </w:p>
          <w:p w14:paraId="2E7ED3F0" w14:textId="77777777" w:rsidR="000C5A46" w:rsidRPr="00426124" w:rsidRDefault="00426124" w:rsidP="00426124">
            <w:pPr>
              <w:rPr>
                <w:b/>
                <w:sz w:val="18"/>
                <w:szCs w:val="18"/>
              </w:rPr>
            </w:pPr>
            <w:r w:rsidRPr="00426124">
              <w:rPr>
                <w:b/>
                <w:sz w:val="18"/>
                <w:szCs w:val="18"/>
              </w:rPr>
              <w:t>You must be at least 16 years of age</w:t>
            </w:r>
            <w:r w:rsidR="003D7089">
              <w:rPr>
                <w:b/>
                <w:sz w:val="18"/>
                <w:szCs w:val="18"/>
              </w:rPr>
              <w:t xml:space="preserve"> by Sept. 1 of current year</w:t>
            </w:r>
            <w:r w:rsidRPr="00426124">
              <w:rPr>
                <w:b/>
                <w:sz w:val="18"/>
                <w:szCs w:val="18"/>
              </w:rPr>
              <w:t>.  This is seasonal work. You m</w:t>
            </w:r>
            <w:r w:rsidR="007278B1" w:rsidRPr="00426124">
              <w:rPr>
                <w:b/>
                <w:sz w:val="18"/>
                <w:szCs w:val="18"/>
              </w:rPr>
              <w:t>ust be able to work May-November 1</w:t>
            </w:r>
            <w:r w:rsidR="007278B1" w:rsidRPr="00426124">
              <w:rPr>
                <w:b/>
                <w:sz w:val="18"/>
                <w:szCs w:val="18"/>
                <w:vertAlign w:val="superscript"/>
              </w:rPr>
              <w:t>st</w:t>
            </w:r>
            <w:r w:rsidRPr="00426124">
              <w:rPr>
                <w:b/>
                <w:sz w:val="18"/>
                <w:szCs w:val="18"/>
              </w:rPr>
              <w:t xml:space="preserve"> (at least on weekends for students).</w:t>
            </w:r>
            <w:r w:rsidR="006F50D9" w:rsidRPr="00426124">
              <w:rPr>
                <w:b/>
                <w:sz w:val="18"/>
                <w:szCs w:val="18"/>
              </w:rPr>
              <w:t xml:space="preserve"> </w:t>
            </w:r>
            <w:r w:rsidR="001A57F4" w:rsidRPr="00426124">
              <w:rPr>
                <w:b/>
                <w:sz w:val="18"/>
                <w:szCs w:val="18"/>
              </w:rPr>
              <w:t xml:space="preserve"> Must be able to lift 50 lbs. repetitively. </w:t>
            </w:r>
            <w:r w:rsidR="007278B1" w:rsidRPr="00426124">
              <w:rPr>
                <w:b/>
                <w:sz w:val="18"/>
                <w:szCs w:val="18"/>
              </w:rPr>
              <w:t>Friendly nature that can work in a group setting or independently</w:t>
            </w:r>
            <w:r w:rsidR="00C9034E" w:rsidRPr="00426124">
              <w:rPr>
                <w:b/>
                <w:sz w:val="18"/>
                <w:szCs w:val="18"/>
              </w:rPr>
              <w:t>.</w:t>
            </w:r>
            <w:r w:rsidR="007278B1" w:rsidRPr="00426124">
              <w:rPr>
                <w:b/>
                <w:sz w:val="18"/>
                <w:szCs w:val="18"/>
              </w:rPr>
              <w:t xml:space="preserve">  Basic math skills required for cash register activities.  Be able to memorize pricing and produce information. </w:t>
            </w:r>
            <w:r w:rsidRPr="00426124">
              <w:rPr>
                <w:b/>
                <w:sz w:val="18"/>
                <w:szCs w:val="18"/>
              </w:rPr>
              <w:t>Will train eager and agreeable applicants.</w:t>
            </w:r>
            <w:r w:rsidR="001411DE">
              <w:rPr>
                <w:b/>
                <w:sz w:val="18"/>
                <w:szCs w:val="18"/>
              </w:rPr>
              <w:t xml:space="preserve"> Weekends are required.</w:t>
            </w:r>
          </w:p>
        </w:tc>
      </w:tr>
      <w:tr w:rsidR="00386B78" w:rsidRPr="001B1F87" w14:paraId="7833C3ED" w14:textId="77777777" w:rsidTr="004A1B2D">
        <w:tc>
          <w:tcPr>
            <w:tcW w:w="1818" w:type="dxa"/>
            <w:shd w:val="clear" w:color="auto" w:fill="F2F2F2"/>
          </w:tcPr>
          <w:p w14:paraId="47C09D88" w14:textId="77777777" w:rsidR="0012566B" w:rsidRPr="001B1F87" w:rsidRDefault="0012566B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14:paraId="4368369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03CE19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2808" w:type="dxa"/>
          </w:tcPr>
          <w:p w14:paraId="7D065D3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  <w:tr w:rsidR="00386B78" w:rsidRPr="001B1F87" w14:paraId="53E2E1D2" w14:textId="77777777" w:rsidTr="004A1B2D">
        <w:tc>
          <w:tcPr>
            <w:tcW w:w="1818" w:type="dxa"/>
            <w:shd w:val="clear" w:color="auto" w:fill="F2F2F2"/>
          </w:tcPr>
          <w:p w14:paraId="74F0421F" w14:textId="77777777" w:rsidR="0012566B" w:rsidRPr="001B1F87" w:rsidRDefault="0014076C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4025962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7CFEFA03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2808" w:type="dxa"/>
          </w:tcPr>
          <w:p w14:paraId="5CCA31BC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</w:tbl>
    <w:p w14:paraId="41FE1E0A" w14:textId="77777777" w:rsidR="006C5CCB" w:rsidRPr="001B1F87" w:rsidRDefault="006C5CCB" w:rsidP="0014076C">
      <w:pPr>
        <w:rPr>
          <w:sz w:val="18"/>
          <w:szCs w:val="18"/>
        </w:rPr>
      </w:pPr>
    </w:p>
    <w:sectPr w:rsidR="006C5CCB" w:rsidRPr="001B1F87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34EF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5D24E5C1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566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089">
      <w:rPr>
        <w:noProof/>
      </w:rPr>
      <w:t>1</w:t>
    </w:r>
    <w:r>
      <w:fldChar w:fldCharType="end"/>
    </w:r>
  </w:p>
  <w:p w14:paraId="48378B01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3CEC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307AA79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FC7D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680">
    <w:abstractNumId w:val="2"/>
  </w:num>
  <w:num w:numId="2" w16cid:durableId="844369680">
    <w:abstractNumId w:val="0"/>
  </w:num>
  <w:num w:numId="3" w16cid:durableId="1517159053">
    <w:abstractNumId w:val="3"/>
  </w:num>
  <w:num w:numId="4" w16cid:durableId="46951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327B2"/>
    <w:rsid w:val="00037D55"/>
    <w:rsid w:val="000C5A46"/>
    <w:rsid w:val="00114FAC"/>
    <w:rsid w:val="0012566B"/>
    <w:rsid w:val="0014076C"/>
    <w:rsid w:val="001411DE"/>
    <w:rsid w:val="00147A54"/>
    <w:rsid w:val="001767CD"/>
    <w:rsid w:val="001A24F2"/>
    <w:rsid w:val="001A57F4"/>
    <w:rsid w:val="001B1F87"/>
    <w:rsid w:val="001F76E2"/>
    <w:rsid w:val="00201D1A"/>
    <w:rsid w:val="002421DC"/>
    <w:rsid w:val="00276A6F"/>
    <w:rsid w:val="002B366C"/>
    <w:rsid w:val="002F1098"/>
    <w:rsid w:val="002F3DEF"/>
    <w:rsid w:val="00351044"/>
    <w:rsid w:val="00365061"/>
    <w:rsid w:val="00374F55"/>
    <w:rsid w:val="003829AA"/>
    <w:rsid w:val="00386B78"/>
    <w:rsid w:val="00397E41"/>
    <w:rsid w:val="003D7089"/>
    <w:rsid w:val="00426124"/>
    <w:rsid w:val="00455D2F"/>
    <w:rsid w:val="004A1B2D"/>
    <w:rsid w:val="00500155"/>
    <w:rsid w:val="00516A0F"/>
    <w:rsid w:val="005276C8"/>
    <w:rsid w:val="00562A56"/>
    <w:rsid w:val="00566F1F"/>
    <w:rsid w:val="00571A9E"/>
    <w:rsid w:val="00592652"/>
    <w:rsid w:val="005A3B49"/>
    <w:rsid w:val="005E3FE3"/>
    <w:rsid w:val="0060216F"/>
    <w:rsid w:val="006B253D"/>
    <w:rsid w:val="006C5CCB"/>
    <w:rsid w:val="006E4247"/>
    <w:rsid w:val="006F50D9"/>
    <w:rsid w:val="007278B1"/>
    <w:rsid w:val="00774232"/>
    <w:rsid w:val="007B5567"/>
    <w:rsid w:val="007B6A52"/>
    <w:rsid w:val="007D1CFF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446CC"/>
    <w:rsid w:val="00963B49"/>
    <w:rsid w:val="0099370D"/>
    <w:rsid w:val="00A01E8A"/>
    <w:rsid w:val="00A359F5"/>
    <w:rsid w:val="00A81673"/>
    <w:rsid w:val="00B475DD"/>
    <w:rsid w:val="00BB2F85"/>
    <w:rsid w:val="00BD00BF"/>
    <w:rsid w:val="00BD0958"/>
    <w:rsid w:val="00C22FD2"/>
    <w:rsid w:val="00C41450"/>
    <w:rsid w:val="00C76253"/>
    <w:rsid w:val="00C85271"/>
    <w:rsid w:val="00C9034E"/>
    <w:rsid w:val="00CC4A82"/>
    <w:rsid w:val="00CF467A"/>
    <w:rsid w:val="00D17CF6"/>
    <w:rsid w:val="00D222B0"/>
    <w:rsid w:val="00D32F04"/>
    <w:rsid w:val="00D57E96"/>
    <w:rsid w:val="00D91CE6"/>
    <w:rsid w:val="00D921F1"/>
    <w:rsid w:val="00DA699C"/>
    <w:rsid w:val="00DB4F41"/>
    <w:rsid w:val="00DB7B5C"/>
    <w:rsid w:val="00DC2EEE"/>
    <w:rsid w:val="00DE106F"/>
    <w:rsid w:val="00E0032A"/>
    <w:rsid w:val="00E170B0"/>
    <w:rsid w:val="00E23F93"/>
    <w:rsid w:val="00E25F48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BF5A07"/>
  <w15:docId w15:val="{181F9426-2918-43E4-A034-D06CD90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3</cp:revision>
  <cp:lastPrinted>2017-01-21T16:33:00Z</cp:lastPrinted>
  <dcterms:created xsi:type="dcterms:W3CDTF">2025-02-17T19:08:00Z</dcterms:created>
  <dcterms:modified xsi:type="dcterms:W3CDTF">2025-02-17T19:13:00Z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