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1A57F4" w:rsidRPr="00B475DD" w14:paraId="4B33215B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62F6D452" w14:textId="77777777" w:rsidR="001A57F4" w:rsidRPr="00B475DD" w:rsidRDefault="001A57F4" w:rsidP="00B475DD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14:paraId="323C37BD" w14:textId="586CFDEF" w:rsidR="001A57F4" w:rsidRPr="00B475DD" w:rsidRDefault="001A57F4" w:rsidP="00516A0F">
            <w:r>
              <w:t>B</w:t>
            </w:r>
            <w:r w:rsidR="007A79E0">
              <w:t xml:space="preserve">arnyard </w:t>
            </w:r>
            <w:r w:rsidR="00165305">
              <w:t>Animal Care</w:t>
            </w:r>
          </w:p>
        </w:tc>
      </w:tr>
      <w:tr w:rsidR="00386B78" w:rsidRPr="00B475DD" w14:paraId="34F8182D" w14:textId="77777777" w:rsidTr="00D91CE6">
        <w:tc>
          <w:tcPr>
            <w:tcW w:w="2178" w:type="dxa"/>
            <w:gridSpan w:val="2"/>
            <w:shd w:val="clear" w:color="auto" w:fill="F2F2F2"/>
          </w:tcPr>
          <w:p w14:paraId="039375C8" w14:textId="77777777" w:rsidR="00DB4F41" w:rsidRPr="00B475DD" w:rsidRDefault="00DB4F41" w:rsidP="00B475DD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14:paraId="4B1A2557" w14:textId="3214127B" w:rsidR="00DB4F41" w:rsidRPr="00B475DD" w:rsidRDefault="006F50D9" w:rsidP="00516A0F">
            <w:r>
              <w:t>Orr’s Farm Market B</w:t>
            </w:r>
            <w:r w:rsidR="007A79E0">
              <w:t>arnyard</w:t>
            </w:r>
          </w:p>
        </w:tc>
        <w:tc>
          <w:tcPr>
            <w:tcW w:w="1620" w:type="dxa"/>
            <w:shd w:val="clear" w:color="auto" w:fill="F2F2F2"/>
          </w:tcPr>
          <w:p w14:paraId="45175079" w14:textId="77777777" w:rsidR="00DB4F41" w:rsidRPr="00B475DD" w:rsidRDefault="00DB4F41" w:rsidP="00B475DD">
            <w:pPr>
              <w:pStyle w:val="Label"/>
            </w:pPr>
            <w:r w:rsidRPr="00B475DD">
              <w:t>Travel Required:</w:t>
            </w:r>
          </w:p>
        </w:tc>
        <w:tc>
          <w:tcPr>
            <w:tcW w:w="2808" w:type="dxa"/>
          </w:tcPr>
          <w:p w14:paraId="2A7711F1" w14:textId="77777777" w:rsidR="00DB4F41" w:rsidRPr="00B475DD" w:rsidRDefault="006F50D9" w:rsidP="00516A0F">
            <w:r>
              <w:t>No</w:t>
            </w:r>
          </w:p>
        </w:tc>
      </w:tr>
      <w:tr w:rsidR="00386B78" w:rsidRPr="00B475DD" w14:paraId="28AA92D6" w14:textId="77777777" w:rsidTr="00FA683D">
        <w:tc>
          <w:tcPr>
            <w:tcW w:w="2178" w:type="dxa"/>
            <w:gridSpan w:val="2"/>
            <w:shd w:val="clear" w:color="auto" w:fill="F2F2F2"/>
          </w:tcPr>
          <w:p w14:paraId="2CC45715" w14:textId="77777777" w:rsidR="00DB4F41" w:rsidRPr="00B475DD" w:rsidRDefault="0014076C" w:rsidP="00B475DD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</w:tcPr>
          <w:p w14:paraId="034D8737" w14:textId="0CB06628" w:rsidR="00DB4F41" w:rsidRPr="00B475DD" w:rsidRDefault="009240B3" w:rsidP="00516A0F">
            <w:r>
              <w:t>$</w:t>
            </w:r>
            <w:r w:rsidR="00850D45">
              <w:t>1</w:t>
            </w:r>
            <w:r w:rsidR="00E0525F">
              <w:t>3</w:t>
            </w:r>
            <w:r w:rsidR="007A79E0">
              <w:t>.50</w:t>
            </w:r>
            <w:r w:rsidR="006F50D9">
              <w:t>/Hr. Starting Pay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50490080" w14:textId="77777777"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2808" w:type="dxa"/>
          </w:tcPr>
          <w:p w14:paraId="1BA51F32" w14:textId="77777777" w:rsidR="00DB4F41" w:rsidRPr="00B475DD" w:rsidRDefault="006F50D9" w:rsidP="00516A0F">
            <w:r>
              <w:t>Seasonal</w:t>
            </w:r>
            <w:r w:rsidR="009240B3">
              <w:t>/Part Time</w:t>
            </w:r>
          </w:p>
        </w:tc>
      </w:tr>
      <w:tr w:rsidR="00386B78" w:rsidRPr="00B475DD" w14:paraId="15489401" w14:textId="77777777" w:rsidTr="00FA683D">
        <w:tc>
          <w:tcPr>
            <w:tcW w:w="2178" w:type="dxa"/>
            <w:gridSpan w:val="2"/>
            <w:shd w:val="clear" w:color="auto" w:fill="F2F2F2"/>
          </w:tcPr>
          <w:p w14:paraId="32CFF522" w14:textId="77777777" w:rsidR="00DB4F41" w:rsidRPr="00B475DD" w:rsidRDefault="0014076C" w:rsidP="00B475DD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14:paraId="6EFBE793" w14:textId="77777777" w:rsidR="00DB4F41" w:rsidRPr="00B475DD" w:rsidRDefault="006F50D9" w:rsidP="00516A0F">
            <w: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50EFE484" w14:textId="77777777"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2808" w:type="dxa"/>
          </w:tcPr>
          <w:p w14:paraId="1E1E8E5F" w14:textId="017F7082" w:rsidR="00DB4F41" w:rsidRPr="00B475DD" w:rsidRDefault="006249D3" w:rsidP="00516A0F">
            <w:r>
              <w:t>20</w:t>
            </w:r>
            <w:r w:rsidR="008A16BC">
              <w:t>2</w:t>
            </w:r>
            <w:r w:rsidR="00E0525F">
              <w:t>5</w:t>
            </w:r>
            <w:r w:rsidR="009240B3">
              <w:t xml:space="preserve"> Season</w:t>
            </w:r>
          </w:p>
        </w:tc>
      </w:tr>
      <w:tr w:rsidR="00386B78" w:rsidRPr="00B475DD" w14:paraId="058EABBC" w14:textId="77777777" w:rsidTr="00FA683D">
        <w:tc>
          <w:tcPr>
            <w:tcW w:w="2178" w:type="dxa"/>
            <w:gridSpan w:val="2"/>
            <w:shd w:val="clear" w:color="auto" w:fill="F2F2F2"/>
          </w:tcPr>
          <w:p w14:paraId="1C629467" w14:textId="77777777" w:rsidR="00DB4F41" w:rsidRPr="00B475DD" w:rsidRDefault="00DB4F41" w:rsidP="00B475DD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14:paraId="0CE3E313" w14:textId="77777777" w:rsidR="00DB4F41" w:rsidRPr="00B475DD" w:rsidRDefault="006F50D9" w:rsidP="00516A0F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14:paraId="1D8B1776" w14:textId="77777777"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08" w:type="dxa"/>
          </w:tcPr>
          <w:p w14:paraId="7C0FCF3F" w14:textId="0F93AF42" w:rsidR="00DB4F41" w:rsidRPr="00B475DD" w:rsidRDefault="006249D3" w:rsidP="00516A0F">
            <w:r>
              <w:t>December 31, 20</w:t>
            </w:r>
            <w:r w:rsidR="008A16BC">
              <w:t>2</w:t>
            </w:r>
            <w:r w:rsidR="00E0525F">
              <w:t>5</w:t>
            </w:r>
          </w:p>
        </w:tc>
      </w:tr>
      <w:tr w:rsidR="00DB4F41" w:rsidRPr="00B475DD" w14:paraId="52326EA6" w14:textId="77777777" w:rsidTr="00FA683D">
        <w:tc>
          <w:tcPr>
            <w:tcW w:w="9576" w:type="dxa"/>
            <w:gridSpan w:val="6"/>
            <w:shd w:val="clear" w:color="auto" w:fill="D9D9D9"/>
          </w:tcPr>
          <w:p w14:paraId="4D5F0AE9" w14:textId="77777777"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14:paraId="70DB245B" w14:textId="77777777" w:rsidTr="001A57F4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73CBC69F" w14:textId="77777777"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14:paraId="6B8FA650" w14:textId="77777777" w:rsidR="00D32F04" w:rsidRDefault="006F50D9" w:rsidP="00E25F48">
            <w:pPr>
              <w:pStyle w:val="Details"/>
            </w:pPr>
            <w:r>
              <w:t>(304</w:t>
            </w:r>
            <w:r w:rsidR="00D32F04" w:rsidRPr="00B475DD">
              <w:t xml:space="preserve">) </w:t>
            </w:r>
            <w:r>
              <w:t>263-1153</w:t>
            </w:r>
            <w:r w:rsidR="00D32F04" w:rsidRPr="00B475DD">
              <w:t xml:space="preserve"> </w:t>
            </w:r>
            <w:r w:rsidR="00D32F04">
              <w:t xml:space="preserve">or </w:t>
            </w:r>
            <w:hyperlink r:id="rId7" w:history="1">
              <w:r w:rsidRPr="004F2954">
                <w:rPr>
                  <w:rStyle w:val="Hyperlink"/>
                </w:rPr>
                <w:t>info@orrsfarmmarket.com</w:t>
              </w:r>
            </w:hyperlink>
          </w:p>
          <w:p w14:paraId="00EC4247" w14:textId="7CA72E30" w:rsidR="0014076C" w:rsidRDefault="0014076C" w:rsidP="00D32F04">
            <w:pPr>
              <w:pStyle w:val="Details"/>
            </w:pPr>
            <w:r>
              <w:t>Subject Line:</w:t>
            </w:r>
            <w:r w:rsidR="006249D3">
              <w:t xml:space="preserve"> </w:t>
            </w:r>
            <w:r w:rsidR="007A79E0">
              <w:t xml:space="preserve">Barnyard </w:t>
            </w:r>
            <w:r w:rsidR="00B44FCA">
              <w:t>Animal Care</w:t>
            </w:r>
          </w:p>
          <w:p w14:paraId="02B750F9" w14:textId="77777777" w:rsidR="00D32F04" w:rsidRPr="00B475DD" w:rsidRDefault="00D32F04" w:rsidP="006F50D9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HR Departme</w:t>
            </w:r>
            <w:r>
              <w:t xml:space="preserve">nt 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4DAA1642" w14:textId="77777777"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14:paraId="1124B0FD" w14:textId="77777777" w:rsidR="00D32F04" w:rsidRPr="00B475DD" w:rsidRDefault="006F50D9" w:rsidP="00E25F48">
            <w:pPr>
              <w:pStyle w:val="Details"/>
            </w:pPr>
            <w:r>
              <w:t>Katy Orr-Dove</w:t>
            </w:r>
          </w:p>
          <w:p w14:paraId="47A69E52" w14:textId="77777777" w:rsidR="00D32F04" w:rsidRPr="00B475DD" w:rsidRDefault="006F50D9" w:rsidP="00E25F48">
            <w:pPr>
              <w:pStyle w:val="Details"/>
            </w:pPr>
            <w:r>
              <w:t>Orr’s Farm Market</w:t>
            </w:r>
          </w:p>
          <w:p w14:paraId="5E148368" w14:textId="77777777" w:rsidR="00D32F04" w:rsidRPr="00B475DD" w:rsidRDefault="006F50D9" w:rsidP="00E25F48">
            <w:pPr>
              <w:pStyle w:val="Details"/>
            </w:pPr>
            <w:r>
              <w:t>P.O. Box 906</w:t>
            </w:r>
          </w:p>
          <w:p w14:paraId="540221E5" w14:textId="42563D03" w:rsidR="00D32F04" w:rsidRPr="00B475DD" w:rsidRDefault="006F50D9" w:rsidP="00E25F48">
            <w:pPr>
              <w:pStyle w:val="Details"/>
            </w:pPr>
            <w:r>
              <w:t>Martinsburg, WV 2540</w:t>
            </w:r>
            <w:r w:rsidR="00927647">
              <w:t>2</w:t>
            </w:r>
          </w:p>
        </w:tc>
      </w:tr>
      <w:tr w:rsidR="00DB7B5C" w:rsidRPr="00B475DD" w14:paraId="28F29E97" w14:textId="77777777" w:rsidTr="00FA683D">
        <w:tc>
          <w:tcPr>
            <w:tcW w:w="9576" w:type="dxa"/>
            <w:gridSpan w:val="6"/>
            <w:shd w:val="clear" w:color="auto" w:fill="D9D9D9"/>
          </w:tcPr>
          <w:p w14:paraId="220EB2EB" w14:textId="77777777"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14:paraId="485227E9" w14:textId="77777777" w:rsidTr="001A57F4">
        <w:trPr>
          <w:trHeight w:val="7838"/>
        </w:trPr>
        <w:tc>
          <w:tcPr>
            <w:tcW w:w="9576" w:type="dxa"/>
            <w:gridSpan w:val="6"/>
          </w:tcPr>
          <w:p w14:paraId="7EBAC9B0" w14:textId="77777777" w:rsidR="00147A54" w:rsidRPr="00276A6F" w:rsidRDefault="00147A54" w:rsidP="00276A6F">
            <w:pPr>
              <w:pStyle w:val="Secondarylabels"/>
            </w:pPr>
            <w:r w:rsidRPr="00276A6F">
              <w:t>Role and Responsibilities</w:t>
            </w:r>
          </w:p>
          <w:p w14:paraId="5ED8660A" w14:textId="4CBF2B4E" w:rsidR="00DB7B5C" w:rsidRPr="00B475DD" w:rsidRDefault="00FE4A04" w:rsidP="00516A0F">
            <w:r>
              <w:t>Playground Cleaning Responsibilities:</w:t>
            </w:r>
          </w:p>
          <w:p w14:paraId="2ECF6646" w14:textId="708A1419" w:rsidR="00D57E96" w:rsidRDefault="00FE4A04" w:rsidP="00D57E96">
            <w:pPr>
              <w:pStyle w:val="BulletedList"/>
            </w:pPr>
            <w:r>
              <w:t>Assist with Playground Set Up</w:t>
            </w:r>
          </w:p>
          <w:p w14:paraId="659360B2" w14:textId="4BE3CB9A" w:rsidR="00571A9E" w:rsidRPr="00B475DD" w:rsidRDefault="00FE4A04" w:rsidP="00D57E96">
            <w:pPr>
              <w:pStyle w:val="BulletedList"/>
            </w:pPr>
            <w:r>
              <w:t>Assist with Trash Take Out</w:t>
            </w:r>
          </w:p>
          <w:p w14:paraId="61F181A0" w14:textId="4FD4C6FF" w:rsidR="00D57E96" w:rsidRDefault="00FE4A04" w:rsidP="00D57E96">
            <w:pPr>
              <w:pStyle w:val="BulletedList"/>
            </w:pPr>
            <w:r>
              <w:t>Help with Playground Cleaning</w:t>
            </w:r>
          </w:p>
          <w:p w14:paraId="0906C5B9" w14:textId="5D343BC6" w:rsidR="00571A9E" w:rsidRDefault="00FE4A04" w:rsidP="00D57E96">
            <w:pPr>
              <w:pStyle w:val="BulletedList"/>
            </w:pPr>
            <w:r>
              <w:t>Other Daily Cleaning Activities</w:t>
            </w:r>
          </w:p>
          <w:p w14:paraId="3EB77097" w14:textId="3765894C" w:rsidR="00C9034E" w:rsidRDefault="00FE4A04" w:rsidP="00276A6F">
            <w:pPr>
              <w:pStyle w:val="Secondarylabels"/>
              <w:rPr>
                <w:b w:val="0"/>
              </w:rPr>
            </w:pPr>
            <w:r>
              <w:rPr>
                <w:b w:val="0"/>
              </w:rPr>
              <w:t xml:space="preserve">Animal </w:t>
            </w:r>
            <w:r w:rsidR="007A79E0">
              <w:rPr>
                <w:b w:val="0"/>
              </w:rPr>
              <w:t>Cleaning Responsibilities</w:t>
            </w:r>
            <w:r w:rsidR="00C9034E">
              <w:rPr>
                <w:b w:val="0"/>
              </w:rPr>
              <w:t>:</w:t>
            </w:r>
          </w:p>
          <w:p w14:paraId="1E673290" w14:textId="6CF43C1D" w:rsidR="00C9034E" w:rsidRDefault="00FE4A0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Feed and Water Animals</w:t>
            </w:r>
          </w:p>
          <w:p w14:paraId="780B92C1" w14:textId="796FD42C" w:rsidR="00C9034E" w:rsidRDefault="00FE4A0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Clean Stalls</w:t>
            </w:r>
          </w:p>
          <w:p w14:paraId="6F09EB26" w14:textId="6C63D599" w:rsidR="00C9034E" w:rsidRDefault="00FE4A0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Handle Animals for Farrier and Vet appointments</w:t>
            </w:r>
          </w:p>
          <w:p w14:paraId="6A8F0684" w14:textId="50689BEC" w:rsidR="00C9034E" w:rsidRDefault="00FE4A0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Clean Water and Feed Buckets</w:t>
            </w:r>
          </w:p>
          <w:p w14:paraId="0BF9DD95" w14:textId="01C3F997" w:rsidR="00C9034E" w:rsidRDefault="00FE4A0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Help Check </w:t>
            </w:r>
            <w:proofErr w:type="gramStart"/>
            <w:r>
              <w:rPr>
                <w:b w:val="0"/>
              </w:rPr>
              <w:t>In</w:t>
            </w:r>
            <w:proofErr w:type="gramEnd"/>
            <w:r>
              <w:rPr>
                <w:b w:val="0"/>
              </w:rPr>
              <w:t xml:space="preserve"> Feed and Hay Orders</w:t>
            </w:r>
          </w:p>
          <w:p w14:paraId="6D72AE24" w14:textId="637E1FDD" w:rsidR="001A57F4" w:rsidRDefault="00FE4A0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Assist with Grooming of Animals</w:t>
            </w:r>
          </w:p>
          <w:p w14:paraId="78994550" w14:textId="4247559F" w:rsidR="00FE4A04" w:rsidRPr="00C9034E" w:rsidRDefault="00FE4A04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Observe Animals for Health Issues</w:t>
            </w:r>
          </w:p>
          <w:p w14:paraId="638F87DF" w14:textId="77777777" w:rsidR="008D0916" w:rsidRDefault="008D0916" w:rsidP="00276A6F">
            <w:pPr>
              <w:pStyle w:val="Secondarylabels"/>
            </w:pPr>
            <w:r w:rsidRPr="00276A6F">
              <w:t>Qualifications</w:t>
            </w:r>
            <w:r>
              <w:t xml:space="preserve"> and Education Requirements</w:t>
            </w:r>
          </w:p>
          <w:p w14:paraId="145C6C54" w14:textId="201FD240" w:rsidR="008D0916" w:rsidRDefault="007A79E0" w:rsidP="008D0916">
            <w:r>
              <w:t>Farm and/or animal experience preferred. Must be able to lift 50 pounds repetitively.</w:t>
            </w:r>
          </w:p>
          <w:p w14:paraId="38B47EB9" w14:textId="77777777" w:rsidR="008D0916" w:rsidRDefault="008D0916" w:rsidP="00276A6F">
            <w:pPr>
              <w:pStyle w:val="Secondarylabels"/>
            </w:pPr>
            <w:r w:rsidRPr="00276A6F">
              <w:t>Preferred</w:t>
            </w:r>
            <w:r>
              <w:t xml:space="preserve"> Skills</w:t>
            </w:r>
          </w:p>
          <w:p w14:paraId="7F6E5F7D" w14:textId="7CCC44FC" w:rsidR="000C5A46" w:rsidRPr="00B475DD" w:rsidRDefault="007A79E0" w:rsidP="003A6410">
            <w:r>
              <w:t>Tractor operation to run manure-spreader is preferred, but willing to train 18 years or older.</w:t>
            </w:r>
            <w:r w:rsidR="00FE4A04">
              <w:t xml:space="preserve"> Dependable and kind to animals.</w:t>
            </w:r>
          </w:p>
        </w:tc>
      </w:tr>
      <w:tr w:rsidR="00386B78" w:rsidRPr="00B475DD" w14:paraId="722807B3" w14:textId="77777777" w:rsidTr="004A1B2D">
        <w:tc>
          <w:tcPr>
            <w:tcW w:w="1818" w:type="dxa"/>
            <w:shd w:val="clear" w:color="auto" w:fill="F2F2F2"/>
          </w:tcPr>
          <w:p w14:paraId="12D1E5E5" w14:textId="77777777" w:rsidR="0012566B" w:rsidRPr="00B475DD" w:rsidRDefault="0012566B" w:rsidP="00E25F48">
            <w:r w:rsidRPr="00B475DD">
              <w:t>Reviewed By:</w:t>
            </w:r>
          </w:p>
        </w:tc>
        <w:tc>
          <w:tcPr>
            <w:tcW w:w="3330" w:type="dxa"/>
            <w:gridSpan w:val="3"/>
          </w:tcPr>
          <w:p w14:paraId="196D4A46" w14:textId="77777777" w:rsidR="0012566B" w:rsidRPr="00B475DD" w:rsidRDefault="0012566B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10C72F3B" w14:textId="77777777" w:rsidR="0012566B" w:rsidRPr="00B475DD" w:rsidRDefault="0012566B" w:rsidP="00516A0F">
            <w:r w:rsidRPr="00B475DD">
              <w:t>Date:</w:t>
            </w:r>
          </w:p>
        </w:tc>
        <w:tc>
          <w:tcPr>
            <w:tcW w:w="2808" w:type="dxa"/>
          </w:tcPr>
          <w:p w14:paraId="446BAF11" w14:textId="77777777" w:rsidR="0012566B" w:rsidRPr="00B475DD" w:rsidRDefault="0012566B" w:rsidP="00516A0F"/>
        </w:tc>
      </w:tr>
      <w:tr w:rsidR="00386B78" w:rsidRPr="00B475DD" w14:paraId="20D847C7" w14:textId="77777777" w:rsidTr="004A1B2D">
        <w:tc>
          <w:tcPr>
            <w:tcW w:w="1818" w:type="dxa"/>
            <w:shd w:val="clear" w:color="auto" w:fill="F2F2F2"/>
          </w:tcPr>
          <w:p w14:paraId="04BC46C8" w14:textId="77777777" w:rsidR="0012566B" w:rsidRPr="00B475DD" w:rsidRDefault="0014076C" w:rsidP="00E25F48">
            <w:r>
              <w:t>Last Updated By:</w:t>
            </w:r>
          </w:p>
        </w:tc>
        <w:tc>
          <w:tcPr>
            <w:tcW w:w="3330" w:type="dxa"/>
            <w:gridSpan w:val="3"/>
          </w:tcPr>
          <w:p w14:paraId="45F417BC" w14:textId="77777777" w:rsidR="0012566B" w:rsidRPr="00B475DD" w:rsidRDefault="0012566B" w:rsidP="00516A0F"/>
        </w:tc>
        <w:tc>
          <w:tcPr>
            <w:tcW w:w="1620" w:type="dxa"/>
            <w:shd w:val="clear" w:color="auto" w:fill="F2F2F2"/>
          </w:tcPr>
          <w:p w14:paraId="403F602A" w14:textId="77777777" w:rsidR="0012566B" w:rsidRPr="00B475DD" w:rsidRDefault="0012566B" w:rsidP="00516A0F">
            <w:r w:rsidRPr="00B475DD">
              <w:t>Date/Time:</w:t>
            </w:r>
          </w:p>
        </w:tc>
        <w:tc>
          <w:tcPr>
            <w:tcW w:w="2808" w:type="dxa"/>
          </w:tcPr>
          <w:p w14:paraId="5A58EF11" w14:textId="77777777" w:rsidR="0012566B" w:rsidRPr="00B475DD" w:rsidRDefault="0012566B" w:rsidP="00516A0F"/>
        </w:tc>
      </w:tr>
    </w:tbl>
    <w:p w14:paraId="244666A6" w14:textId="77777777" w:rsidR="006C5CCB" w:rsidRDefault="006C5CCB" w:rsidP="0014076C"/>
    <w:sectPr w:rsidR="006C5CCB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FB811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1402D61D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8F8B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2D1">
      <w:rPr>
        <w:noProof/>
      </w:rPr>
      <w:t>1</w:t>
    </w:r>
    <w:r>
      <w:fldChar w:fldCharType="end"/>
    </w:r>
  </w:p>
  <w:p w14:paraId="5B718A68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C17A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0C1132A9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F7AF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97162">
    <w:abstractNumId w:val="1"/>
  </w:num>
  <w:num w:numId="2" w16cid:durableId="2019652890">
    <w:abstractNumId w:val="0"/>
  </w:num>
  <w:num w:numId="3" w16cid:durableId="10843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22839"/>
    <w:rsid w:val="000327B2"/>
    <w:rsid w:val="00037D55"/>
    <w:rsid w:val="000C5A46"/>
    <w:rsid w:val="00114FAC"/>
    <w:rsid w:val="0012566B"/>
    <w:rsid w:val="0014076C"/>
    <w:rsid w:val="00147A54"/>
    <w:rsid w:val="00165305"/>
    <w:rsid w:val="001A24F2"/>
    <w:rsid w:val="001A57F4"/>
    <w:rsid w:val="001D12E3"/>
    <w:rsid w:val="001F76E2"/>
    <w:rsid w:val="00201D1A"/>
    <w:rsid w:val="002421DC"/>
    <w:rsid w:val="00276A6F"/>
    <w:rsid w:val="00365061"/>
    <w:rsid w:val="00374F55"/>
    <w:rsid w:val="003829AA"/>
    <w:rsid w:val="00386B78"/>
    <w:rsid w:val="003A6410"/>
    <w:rsid w:val="00455D2F"/>
    <w:rsid w:val="004A1B2D"/>
    <w:rsid w:val="00500155"/>
    <w:rsid w:val="00516A0F"/>
    <w:rsid w:val="00562A56"/>
    <w:rsid w:val="00566F1F"/>
    <w:rsid w:val="00571A9E"/>
    <w:rsid w:val="00592652"/>
    <w:rsid w:val="005A3B49"/>
    <w:rsid w:val="005E3FE3"/>
    <w:rsid w:val="0060216F"/>
    <w:rsid w:val="006249D3"/>
    <w:rsid w:val="006B253D"/>
    <w:rsid w:val="006C5CCB"/>
    <w:rsid w:val="006F50D9"/>
    <w:rsid w:val="00774232"/>
    <w:rsid w:val="007A79E0"/>
    <w:rsid w:val="007B5567"/>
    <w:rsid w:val="007B6A52"/>
    <w:rsid w:val="007E3E45"/>
    <w:rsid w:val="007F2C82"/>
    <w:rsid w:val="008036DF"/>
    <w:rsid w:val="0080619B"/>
    <w:rsid w:val="00841DC8"/>
    <w:rsid w:val="00843A55"/>
    <w:rsid w:val="00850D45"/>
    <w:rsid w:val="00851E78"/>
    <w:rsid w:val="008A16BC"/>
    <w:rsid w:val="008A794E"/>
    <w:rsid w:val="008D03D8"/>
    <w:rsid w:val="008D0916"/>
    <w:rsid w:val="008F1904"/>
    <w:rsid w:val="008F2537"/>
    <w:rsid w:val="009240B3"/>
    <w:rsid w:val="00927647"/>
    <w:rsid w:val="009330CA"/>
    <w:rsid w:val="00942365"/>
    <w:rsid w:val="0099370D"/>
    <w:rsid w:val="00A01E8A"/>
    <w:rsid w:val="00A359F5"/>
    <w:rsid w:val="00A81673"/>
    <w:rsid w:val="00B44FCA"/>
    <w:rsid w:val="00B475DD"/>
    <w:rsid w:val="00BB2F85"/>
    <w:rsid w:val="00BD0958"/>
    <w:rsid w:val="00C22FD2"/>
    <w:rsid w:val="00C30273"/>
    <w:rsid w:val="00C41450"/>
    <w:rsid w:val="00C76253"/>
    <w:rsid w:val="00C9034E"/>
    <w:rsid w:val="00CC4A82"/>
    <w:rsid w:val="00CF467A"/>
    <w:rsid w:val="00D17CF6"/>
    <w:rsid w:val="00D32F04"/>
    <w:rsid w:val="00D57E96"/>
    <w:rsid w:val="00D832D1"/>
    <w:rsid w:val="00D91CE6"/>
    <w:rsid w:val="00D921F1"/>
    <w:rsid w:val="00D95237"/>
    <w:rsid w:val="00DB4F41"/>
    <w:rsid w:val="00DB7B5C"/>
    <w:rsid w:val="00DC2EEE"/>
    <w:rsid w:val="00DE106F"/>
    <w:rsid w:val="00E0032A"/>
    <w:rsid w:val="00E0525F"/>
    <w:rsid w:val="00E23F93"/>
    <w:rsid w:val="00E25F48"/>
    <w:rsid w:val="00E80BC9"/>
    <w:rsid w:val="00EA68A2"/>
    <w:rsid w:val="00F06F66"/>
    <w:rsid w:val="00F10053"/>
    <w:rsid w:val="00FA683D"/>
    <w:rsid w:val="00FD39FD"/>
    <w:rsid w:val="00F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98130FE"/>
  <w15:docId w15:val="{19B48723-56CA-4367-8F48-7F5DB53F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rrsfarmmark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Katy Orr</cp:lastModifiedBy>
  <cp:revision>2</cp:revision>
  <cp:lastPrinted>2014-02-06T16:40:00Z</cp:lastPrinted>
  <dcterms:created xsi:type="dcterms:W3CDTF">2025-02-17T18:33:00Z</dcterms:created>
  <dcterms:modified xsi:type="dcterms:W3CDTF">2025-02-17T18:33:00Z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