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B475DD" w14:paraId="4B33215B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62F6D452" w14:textId="77777777" w:rsidR="001A57F4" w:rsidRPr="00B475DD" w:rsidRDefault="001A57F4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14:paraId="323C37BD" w14:textId="77777777" w:rsidR="001A57F4" w:rsidRPr="00B475DD" w:rsidRDefault="001A57F4" w:rsidP="00516A0F">
            <w:r>
              <w:t>Bakery Worker</w:t>
            </w:r>
          </w:p>
        </w:tc>
      </w:tr>
      <w:tr w:rsidR="00386B78" w:rsidRPr="00B475DD" w14:paraId="34F8182D" w14:textId="77777777" w:rsidTr="00D91CE6">
        <w:tc>
          <w:tcPr>
            <w:tcW w:w="2178" w:type="dxa"/>
            <w:gridSpan w:val="2"/>
            <w:shd w:val="clear" w:color="auto" w:fill="F2F2F2"/>
          </w:tcPr>
          <w:p w14:paraId="039375C8" w14:textId="77777777"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14:paraId="4B1A2557" w14:textId="77777777" w:rsidR="00DB4F41" w:rsidRPr="00B475DD" w:rsidRDefault="006F50D9" w:rsidP="00516A0F">
            <w:r>
              <w:t>Orr’s Farm Market Bakery</w:t>
            </w:r>
          </w:p>
        </w:tc>
        <w:tc>
          <w:tcPr>
            <w:tcW w:w="1620" w:type="dxa"/>
            <w:shd w:val="clear" w:color="auto" w:fill="F2F2F2"/>
          </w:tcPr>
          <w:p w14:paraId="45175079" w14:textId="77777777"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tc>
          <w:tcPr>
            <w:tcW w:w="2808" w:type="dxa"/>
          </w:tcPr>
          <w:p w14:paraId="2A7711F1" w14:textId="77777777" w:rsidR="00DB4F41" w:rsidRPr="00B475DD" w:rsidRDefault="006F50D9" w:rsidP="00516A0F">
            <w:r>
              <w:t>No</w:t>
            </w:r>
          </w:p>
        </w:tc>
      </w:tr>
      <w:tr w:rsidR="00386B78" w:rsidRPr="00B475DD" w14:paraId="28AA92D6" w14:textId="77777777" w:rsidTr="00FA683D">
        <w:tc>
          <w:tcPr>
            <w:tcW w:w="2178" w:type="dxa"/>
            <w:gridSpan w:val="2"/>
            <w:shd w:val="clear" w:color="auto" w:fill="F2F2F2"/>
          </w:tcPr>
          <w:p w14:paraId="2CC45715" w14:textId="77777777"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</w:tcPr>
          <w:p w14:paraId="034D8737" w14:textId="7D37EBF0" w:rsidR="00DB4F41" w:rsidRPr="00B475DD" w:rsidRDefault="009240B3" w:rsidP="00516A0F">
            <w:r>
              <w:t>$</w:t>
            </w:r>
            <w:r w:rsidR="00850D45">
              <w:t>1</w:t>
            </w:r>
            <w:r w:rsidR="00714914">
              <w:t>2</w:t>
            </w:r>
            <w:r w:rsidR="00850D45">
              <w:t>.</w:t>
            </w:r>
            <w:r w:rsidR="00D26262">
              <w:t>5</w:t>
            </w:r>
            <w:r w:rsidR="00850D45">
              <w:t>0</w:t>
            </w:r>
            <w:r w:rsidR="006F50D9">
              <w:t>/Hr. Starting Pay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50490080" w14:textId="77777777"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2808" w:type="dxa"/>
          </w:tcPr>
          <w:p w14:paraId="1BA51F32" w14:textId="77777777" w:rsidR="00DB4F41" w:rsidRPr="00B475DD" w:rsidRDefault="006F50D9" w:rsidP="00516A0F">
            <w:r>
              <w:t>Seasonal</w:t>
            </w:r>
            <w:r w:rsidR="009240B3">
              <w:t>/Part Time</w:t>
            </w:r>
          </w:p>
        </w:tc>
      </w:tr>
      <w:tr w:rsidR="00386B78" w:rsidRPr="00B475DD" w14:paraId="15489401" w14:textId="77777777" w:rsidTr="00FA683D">
        <w:tc>
          <w:tcPr>
            <w:tcW w:w="2178" w:type="dxa"/>
            <w:gridSpan w:val="2"/>
            <w:shd w:val="clear" w:color="auto" w:fill="F2F2F2"/>
          </w:tcPr>
          <w:p w14:paraId="32CFF522" w14:textId="77777777" w:rsidR="00DB4F41" w:rsidRPr="00B475DD" w:rsidRDefault="0014076C" w:rsidP="00B475DD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14:paraId="6EFBE793" w14:textId="77777777" w:rsidR="00DB4F41" w:rsidRPr="00B475DD" w:rsidRDefault="006F50D9" w:rsidP="00516A0F">
            <w: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50EFE484" w14:textId="77777777"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08" w:type="dxa"/>
          </w:tcPr>
          <w:p w14:paraId="1E1E8E5F" w14:textId="392EC31D" w:rsidR="00DB4F41" w:rsidRPr="00B475DD" w:rsidRDefault="006249D3" w:rsidP="00516A0F">
            <w:r>
              <w:t>20</w:t>
            </w:r>
            <w:r w:rsidR="008A16BC">
              <w:t>2</w:t>
            </w:r>
            <w:r w:rsidR="004D54B5">
              <w:t>5</w:t>
            </w:r>
            <w:r w:rsidR="009240B3">
              <w:t xml:space="preserve"> Season</w:t>
            </w:r>
          </w:p>
        </w:tc>
      </w:tr>
      <w:tr w:rsidR="00386B78" w:rsidRPr="00B475DD" w14:paraId="058EABBC" w14:textId="77777777" w:rsidTr="00FA683D">
        <w:tc>
          <w:tcPr>
            <w:tcW w:w="2178" w:type="dxa"/>
            <w:gridSpan w:val="2"/>
            <w:shd w:val="clear" w:color="auto" w:fill="F2F2F2"/>
          </w:tcPr>
          <w:p w14:paraId="1C629467" w14:textId="77777777" w:rsidR="00DB4F41" w:rsidRPr="00B475DD" w:rsidRDefault="00DB4F41" w:rsidP="00B475DD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14:paraId="0CE3E313" w14:textId="77777777" w:rsidR="00DB4F41" w:rsidRPr="00B475DD" w:rsidRDefault="006F50D9" w:rsidP="00516A0F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14:paraId="1D8B1776" w14:textId="77777777"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08" w:type="dxa"/>
          </w:tcPr>
          <w:p w14:paraId="7C0FCF3F" w14:textId="63721C34" w:rsidR="00DB4F41" w:rsidRPr="00B475DD" w:rsidRDefault="006249D3" w:rsidP="00516A0F">
            <w:r>
              <w:t>December 31, 20</w:t>
            </w:r>
            <w:r w:rsidR="008A16BC">
              <w:t>2</w:t>
            </w:r>
            <w:r w:rsidR="004D54B5">
              <w:t>5</w:t>
            </w:r>
          </w:p>
        </w:tc>
      </w:tr>
      <w:tr w:rsidR="00DB4F41" w:rsidRPr="00B475DD" w14:paraId="52326EA6" w14:textId="77777777" w:rsidTr="00FA683D">
        <w:tc>
          <w:tcPr>
            <w:tcW w:w="9576" w:type="dxa"/>
            <w:gridSpan w:val="6"/>
            <w:shd w:val="clear" w:color="auto" w:fill="D9D9D9"/>
          </w:tcPr>
          <w:p w14:paraId="4D5F0AE9" w14:textId="77777777"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14:paraId="70DB245B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73CBC69F" w14:textId="77777777"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14:paraId="6B8FA650" w14:textId="77777777" w:rsidR="00D32F04" w:rsidRDefault="006F50D9" w:rsidP="00E25F48">
            <w:pPr>
              <w:pStyle w:val="Details"/>
            </w:pPr>
            <w:r>
              <w:t>(304</w:t>
            </w:r>
            <w:r w:rsidR="00D32F04" w:rsidRPr="00B475DD">
              <w:t xml:space="preserve">) </w:t>
            </w:r>
            <w:r>
              <w:t>263-1153</w:t>
            </w:r>
            <w:r w:rsidR="00D32F04" w:rsidRPr="00B475DD">
              <w:t xml:space="preserve"> </w:t>
            </w:r>
            <w:r w:rsidR="00D32F04">
              <w:t xml:space="preserve">or </w:t>
            </w:r>
            <w:hyperlink r:id="rId7" w:history="1">
              <w:r w:rsidRPr="004F2954">
                <w:rPr>
                  <w:rStyle w:val="Hyperlink"/>
                </w:rPr>
                <w:t>info@orrsfarmmarket.com</w:t>
              </w:r>
            </w:hyperlink>
          </w:p>
          <w:p w14:paraId="00EC4247" w14:textId="3DBC7422" w:rsidR="0014076C" w:rsidRDefault="0014076C" w:rsidP="00D32F04">
            <w:pPr>
              <w:pStyle w:val="Details"/>
            </w:pPr>
            <w:r>
              <w:t>Subject Line:</w:t>
            </w:r>
            <w:r w:rsidR="006249D3">
              <w:t xml:space="preserve"> Bakery Application 20</w:t>
            </w:r>
            <w:r w:rsidR="008A16BC">
              <w:t>2</w:t>
            </w:r>
            <w:r w:rsidR="004D54B5">
              <w:t>5</w:t>
            </w:r>
          </w:p>
          <w:p w14:paraId="02B750F9" w14:textId="77777777" w:rsidR="00D32F04" w:rsidRPr="00B475DD" w:rsidRDefault="00D32F04" w:rsidP="006F50D9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HR Departme</w:t>
            </w:r>
            <w:r>
              <w:t xml:space="preserve">nt 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4DAA1642" w14:textId="77777777"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14:paraId="1124B0FD" w14:textId="77777777" w:rsidR="00D32F04" w:rsidRPr="00B475DD" w:rsidRDefault="006F50D9" w:rsidP="00E25F48">
            <w:pPr>
              <w:pStyle w:val="Details"/>
            </w:pPr>
            <w:r>
              <w:t>Katy Orr-Dove</w:t>
            </w:r>
          </w:p>
          <w:p w14:paraId="47A69E52" w14:textId="77777777" w:rsidR="00D32F04" w:rsidRPr="00B475DD" w:rsidRDefault="006F50D9" w:rsidP="00E25F48">
            <w:pPr>
              <w:pStyle w:val="Details"/>
            </w:pPr>
            <w:r>
              <w:t>Orr’s Farm Market</w:t>
            </w:r>
          </w:p>
          <w:p w14:paraId="5E148368" w14:textId="77777777" w:rsidR="00D32F04" w:rsidRPr="00B475DD" w:rsidRDefault="006F50D9" w:rsidP="00E25F48">
            <w:pPr>
              <w:pStyle w:val="Details"/>
            </w:pPr>
            <w:r>
              <w:t>P.O. Box 906</w:t>
            </w:r>
          </w:p>
          <w:p w14:paraId="540221E5" w14:textId="42563D03" w:rsidR="00D32F04" w:rsidRPr="00B475DD" w:rsidRDefault="006F50D9" w:rsidP="00E25F48">
            <w:pPr>
              <w:pStyle w:val="Details"/>
            </w:pPr>
            <w:r>
              <w:t>Martinsburg, WV 2540</w:t>
            </w:r>
            <w:r w:rsidR="00927647">
              <w:t>2</w:t>
            </w:r>
          </w:p>
        </w:tc>
      </w:tr>
      <w:tr w:rsidR="00DB7B5C" w:rsidRPr="00B475DD" w14:paraId="28F29E97" w14:textId="77777777" w:rsidTr="00FA683D">
        <w:tc>
          <w:tcPr>
            <w:tcW w:w="9576" w:type="dxa"/>
            <w:gridSpan w:val="6"/>
            <w:shd w:val="clear" w:color="auto" w:fill="D9D9D9"/>
          </w:tcPr>
          <w:p w14:paraId="220EB2EB" w14:textId="77777777"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14:paraId="485227E9" w14:textId="77777777" w:rsidTr="001A57F4">
        <w:trPr>
          <w:trHeight w:val="7838"/>
        </w:trPr>
        <w:tc>
          <w:tcPr>
            <w:tcW w:w="9576" w:type="dxa"/>
            <w:gridSpan w:val="6"/>
          </w:tcPr>
          <w:p w14:paraId="7EBAC9B0" w14:textId="77777777" w:rsidR="00147A54" w:rsidRPr="00276A6F" w:rsidRDefault="00147A54" w:rsidP="00276A6F">
            <w:pPr>
              <w:pStyle w:val="Secondarylabels"/>
            </w:pPr>
            <w:r w:rsidRPr="00276A6F">
              <w:t>Role and Responsibilities</w:t>
            </w:r>
          </w:p>
          <w:p w14:paraId="5ED8660A" w14:textId="77777777" w:rsidR="00DB7B5C" w:rsidRPr="00B475DD" w:rsidRDefault="00C9034E" w:rsidP="00516A0F">
            <w:r>
              <w:t>Food Safety Responsibilities</w:t>
            </w:r>
            <w:r w:rsidR="00455D2F">
              <w:t>:</w:t>
            </w:r>
          </w:p>
          <w:p w14:paraId="2ECF6646" w14:textId="77777777" w:rsidR="00D57E96" w:rsidRDefault="00571A9E" w:rsidP="00D57E96">
            <w:pPr>
              <w:pStyle w:val="BulletedList"/>
            </w:pPr>
            <w:r>
              <w:t>Keep a Clean Work Environment</w:t>
            </w:r>
            <w:r w:rsidR="001A57F4">
              <w:t xml:space="preserve"> and Take Care of Bakery Equipment</w:t>
            </w:r>
          </w:p>
          <w:p w14:paraId="659360B2" w14:textId="77777777" w:rsidR="00571A9E" w:rsidRPr="00B475DD" w:rsidRDefault="00571A9E" w:rsidP="00D57E96">
            <w:pPr>
              <w:pStyle w:val="BulletedList"/>
            </w:pPr>
            <w:r>
              <w:t>Complete Daily Cleaning Activities</w:t>
            </w:r>
          </w:p>
          <w:p w14:paraId="61F181A0" w14:textId="77777777" w:rsidR="00D57E96" w:rsidRDefault="00571A9E" w:rsidP="00D57E96">
            <w:pPr>
              <w:pStyle w:val="BulletedList"/>
            </w:pPr>
            <w:r>
              <w:t>Use Proper Hand Washing and Glove Routines</w:t>
            </w:r>
          </w:p>
          <w:p w14:paraId="0906C5B9" w14:textId="77777777" w:rsidR="00571A9E" w:rsidRDefault="00571A9E" w:rsidP="00D57E96">
            <w:pPr>
              <w:pStyle w:val="BulletedList"/>
            </w:pPr>
            <w:r>
              <w:t xml:space="preserve">Prevent Cross-Contamination </w:t>
            </w:r>
          </w:p>
          <w:p w14:paraId="63DC0194" w14:textId="77777777" w:rsidR="00571A9E" w:rsidRDefault="00571A9E" w:rsidP="00D57E96">
            <w:pPr>
              <w:pStyle w:val="BulletedList"/>
            </w:pPr>
            <w:r>
              <w:t>Wash Dishes</w:t>
            </w:r>
          </w:p>
          <w:p w14:paraId="0A356D86" w14:textId="77777777" w:rsidR="00571A9E" w:rsidRPr="00B475DD" w:rsidRDefault="001A57F4" w:rsidP="00D57E96">
            <w:pPr>
              <w:pStyle w:val="BulletedList"/>
            </w:pPr>
            <w:r>
              <w:t>Keep Samples Full and Rotated</w:t>
            </w:r>
          </w:p>
          <w:p w14:paraId="3EB77097" w14:textId="77777777" w:rsidR="00C9034E" w:rsidRDefault="00C9034E" w:rsidP="00276A6F">
            <w:pPr>
              <w:pStyle w:val="Secondarylabels"/>
              <w:rPr>
                <w:b w:val="0"/>
              </w:rPr>
            </w:pPr>
            <w:r>
              <w:rPr>
                <w:b w:val="0"/>
              </w:rPr>
              <w:t>Daily Bakery Responsibilities:</w:t>
            </w:r>
          </w:p>
          <w:p w14:paraId="1E673290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Check Dates and Rotate Food Items for Freshness</w:t>
            </w:r>
          </w:p>
          <w:p w14:paraId="780B92C1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Bake Items at a Reasonable Rate of Speed</w:t>
            </w:r>
          </w:p>
          <w:p w14:paraId="6F09EB26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Bake Items to a Consistent Quality</w:t>
            </w:r>
          </w:p>
          <w:p w14:paraId="6A8F0684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Inventory Activities</w:t>
            </w:r>
          </w:p>
          <w:p w14:paraId="0BF9DD95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Check In and Put Away Bakery Supply</w:t>
            </w:r>
            <w:r w:rsidR="0002283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Shipments</w:t>
            </w:r>
          </w:p>
          <w:p w14:paraId="0BB658A0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Complete Customer Orders on Time</w:t>
            </w:r>
          </w:p>
          <w:p w14:paraId="6D72AE24" w14:textId="77777777" w:rsidR="001A57F4" w:rsidRPr="00C9034E" w:rsidRDefault="001A57F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Keep a Log of Baking and Discounting</w:t>
            </w:r>
          </w:p>
          <w:p w14:paraId="638F87DF" w14:textId="77777777" w:rsidR="008D0916" w:rsidRDefault="008D0916" w:rsidP="00276A6F">
            <w:pPr>
              <w:pStyle w:val="Secondarylabels"/>
            </w:pPr>
            <w:r w:rsidRPr="00276A6F">
              <w:t>Qualifications</w:t>
            </w:r>
            <w:r>
              <w:t xml:space="preserve"> and Education Requirements</w:t>
            </w:r>
          </w:p>
          <w:p w14:paraId="145C6C54" w14:textId="3F9606D8" w:rsidR="008D0916" w:rsidRDefault="009240B3" w:rsidP="008D0916">
            <w:r>
              <w:t>Must be at least 1</w:t>
            </w:r>
            <w:r w:rsidR="00D832D1">
              <w:t>6</w:t>
            </w:r>
            <w:r w:rsidR="006F50D9">
              <w:t xml:space="preserve"> years old to work with bakery equipment. </w:t>
            </w:r>
            <w:r w:rsidR="001A57F4">
              <w:t xml:space="preserve"> Must be able to lift 50 lbs. repetitively</w:t>
            </w:r>
            <w:r w:rsidR="008A16BC">
              <w:t>, and walk up and down stairs easily.</w:t>
            </w:r>
          </w:p>
          <w:p w14:paraId="38B47EB9" w14:textId="77777777" w:rsidR="008D0916" w:rsidRDefault="008D0916" w:rsidP="00276A6F">
            <w:pPr>
              <w:pStyle w:val="Secondarylabels"/>
            </w:pPr>
            <w:r w:rsidRPr="00276A6F">
              <w:t>Preferred</w:t>
            </w:r>
            <w:r>
              <w:t xml:space="preserve"> Skills</w:t>
            </w:r>
          </w:p>
          <w:p w14:paraId="7F6E5F7D" w14:textId="52BB80FA" w:rsidR="000C5A46" w:rsidRPr="00B475DD" w:rsidRDefault="00C9034E" w:rsidP="003A6410">
            <w:r>
              <w:t>Must be able to read and follow recipes. Must be able to use basic math to convert fraction amount</w:t>
            </w:r>
            <w:r w:rsidR="003A6410">
              <w:t>s.  K</w:t>
            </w:r>
            <w:r>
              <w:t>nowledge of baking terminology and equipment is preferable.  Must be able to manage time and mult</w:t>
            </w:r>
            <w:r w:rsidR="00022839">
              <w:t>i</w:t>
            </w:r>
            <w:r>
              <w:t>-task. Must be able to follow hygiene and food safety requirements.</w:t>
            </w:r>
            <w:r w:rsidR="008A16BC">
              <w:t xml:space="preserve"> Detail oriented and efficient people fit best into this role.</w:t>
            </w:r>
          </w:p>
        </w:tc>
      </w:tr>
      <w:tr w:rsidR="00386B78" w:rsidRPr="00B475DD" w14:paraId="722807B3" w14:textId="77777777" w:rsidTr="004A1B2D">
        <w:tc>
          <w:tcPr>
            <w:tcW w:w="1818" w:type="dxa"/>
            <w:shd w:val="clear" w:color="auto" w:fill="F2F2F2"/>
          </w:tcPr>
          <w:p w14:paraId="12D1E5E5" w14:textId="77777777" w:rsidR="0012566B" w:rsidRPr="00B475DD" w:rsidRDefault="0012566B" w:rsidP="00E25F48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14:paraId="196D4A46" w14:textId="77777777" w:rsidR="0012566B" w:rsidRPr="00B475DD" w:rsidRDefault="0012566B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10C72F3B" w14:textId="77777777"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</w:tcPr>
          <w:p w14:paraId="446BAF11" w14:textId="77777777" w:rsidR="0012566B" w:rsidRPr="00B475DD" w:rsidRDefault="0012566B" w:rsidP="00516A0F"/>
        </w:tc>
      </w:tr>
      <w:tr w:rsidR="00386B78" w:rsidRPr="00B475DD" w14:paraId="20D847C7" w14:textId="77777777" w:rsidTr="004A1B2D">
        <w:tc>
          <w:tcPr>
            <w:tcW w:w="1818" w:type="dxa"/>
            <w:shd w:val="clear" w:color="auto" w:fill="F2F2F2"/>
          </w:tcPr>
          <w:p w14:paraId="04BC46C8" w14:textId="77777777" w:rsidR="0012566B" w:rsidRPr="00B475DD" w:rsidRDefault="0014076C" w:rsidP="00E25F48">
            <w:r>
              <w:t>Last Updated By:</w:t>
            </w:r>
          </w:p>
        </w:tc>
        <w:tc>
          <w:tcPr>
            <w:tcW w:w="3330" w:type="dxa"/>
            <w:gridSpan w:val="3"/>
          </w:tcPr>
          <w:p w14:paraId="45F417BC" w14:textId="77777777"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14:paraId="403F602A" w14:textId="77777777" w:rsidR="0012566B" w:rsidRPr="00B475DD" w:rsidRDefault="0012566B" w:rsidP="00516A0F">
            <w:r w:rsidRPr="00B475DD">
              <w:t>Date/Time:</w:t>
            </w:r>
          </w:p>
        </w:tc>
        <w:tc>
          <w:tcPr>
            <w:tcW w:w="2808" w:type="dxa"/>
          </w:tcPr>
          <w:p w14:paraId="5A58EF11" w14:textId="77777777" w:rsidR="0012566B" w:rsidRPr="00B475DD" w:rsidRDefault="0012566B" w:rsidP="00516A0F"/>
        </w:tc>
      </w:tr>
    </w:tbl>
    <w:p w14:paraId="244666A6" w14:textId="77777777" w:rsidR="006C5CCB" w:rsidRDefault="006C5CCB" w:rsidP="0014076C"/>
    <w:sectPr w:rsidR="006C5CCB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B811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1402D61D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8F8B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2D1">
      <w:rPr>
        <w:noProof/>
      </w:rPr>
      <w:t>1</w:t>
    </w:r>
    <w:r>
      <w:fldChar w:fldCharType="end"/>
    </w:r>
  </w:p>
  <w:p w14:paraId="5B718A68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C17A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0C1132A9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F7AF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78183">
    <w:abstractNumId w:val="1"/>
  </w:num>
  <w:num w:numId="2" w16cid:durableId="797799657">
    <w:abstractNumId w:val="0"/>
  </w:num>
  <w:num w:numId="3" w16cid:durableId="1445999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22839"/>
    <w:rsid w:val="000327B2"/>
    <w:rsid w:val="00037D55"/>
    <w:rsid w:val="000C5A46"/>
    <w:rsid w:val="00114FAC"/>
    <w:rsid w:val="0012566B"/>
    <w:rsid w:val="0014076C"/>
    <w:rsid w:val="00147A54"/>
    <w:rsid w:val="001A24F2"/>
    <w:rsid w:val="001A57F4"/>
    <w:rsid w:val="001F76E2"/>
    <w:rsid w:val="00201D1A"/>
    <w:rsid w:val="002421DC"/>
    <w:rsid w:val="00276A6F"/>
    <w:rsid w:val="00365061"/>
    <w:rsid w:val="00374F55"/>
    <w:rsid w:val="003829AA"/>
    <w:rsid w:val="00386B78"/>
    <w:rsid w:val="003A6410"/>
    <w:rsid w:val="00455D2F"/>
    <w:rsid w:val="004A1B2D"/>
    <w:rsid w:val="004D1649"/>
    <w:rsid w:val="004D54B5"/>
    <w:rsid w:val="004E1EF2"/>
    <w:rsid w:val="00500155"/>
    <w:rsid w:val="00516A0F"/>
    <w:rsid w:val="00562A56"/>
    <w:rsid w:val="00566F1F"/>
    <w:rsid w:val="00571A9E"/>
    <w:rsid w:val="00592652"/>
    <w:rsid w:val="005A3B49"/>
    <w:rsid w:val="005E3FE3"/>
    <w:rsid w:val="0060216F"/>
    <w:rsid w:val="006249D3"/>
    <w:rsid w:val="006B253D"/>
    <w:rsid w:val="006C5CCB"/>
    <w:rsid w:val="006F50D9"/>
    <w:rsid w:val="00714914"/>
    <w:rsid w:val="00774232"/>
    <w:rsid w:val="007B5567"/>
    <w:rsid w:val="007B6A52"/>
    <w:rsid w:val="007E3E45"/>
    <w:rsid w:val="007F2C82"/>
    <w:rsid w:val="008036DF"/>
    <w:rsid w:val="0080619B"/>
    <w:rsid w:val="00841DC8"/>
    <w:rsid w:val="00843A55"/>
    <w:rsid w:val="00850D45"/>
    <w:rsid w:val="00851E78"/>
    <w:rsid w:val="008A16BC"/>
    <w:rsid w:val="008D03D8"/>
    <w:rsid w:val="008D0916"/>
    <w:rsid w:val="008F1904"/>
    <w:rsid w:val="008F2537"/>
    <w:rsid w:val="009240B3"/>
    <w:rsid w:val="00927647"/>
    <w:rsid w:val="009330CA"/>
    <w:rsid w:val="00942365"/>
    <w:rsid w:val="0099370D"/>
    <w:rsid w:val="00A01E8A"/>
    <w:rsid w:val="00A359F5"/>
    <w:rsid w:val="00A81673"/>
    <w:rsid w:val="00B475DD"/>
    <w:rsid w:val="00BB2F85"/>
    <w:rsid w:val="00BD0958"/>
    <w:rsid w:val="00C22FD2"/>
    <w:rsid w:val="00C41450"/>
    <w:rsid w:val="00C76253"/>
    <w:rsid w:val="00C9034E"/>
    <w:rsid w:val="00CC4A82"/>
    <w:rsid w:val="00CF467A"/>
    <w:rsid w:val="00D15843"/>
    <w:rsid w:val="00D17CF6"/>
    <w:rsid w:val="00D26262"/>
    <w:rsid w:val="00D32F04"/>
    <w:rsid w:val="00D57E96"/>
    <w:rsid w:val="00D832D1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80BC9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8130FE"/>
  <w15:docId w15:val="{19B48723-56CA-4367-8F48-7F5DB53F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rrsfarmmar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2</cp:revision>
  <cp:lastPrinted>2014-02-06T16:40:00Z</cp:lastPrinted>
  <dcterms:created xsi:type="dcterms:W3CDTF">2025-02-17T18:28:00Z</dcterms:created>
  <dcterms:modified xsi:type="dcterms:W3CDTF">2025-02-17T18:28:00Z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