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011E8A1D" w14:textId="77777777" w:rsidTr="00856C35">
        <w:tc>
          <w:tcPr>
            <w:tcW w:w="4428" w:type="dxa"/>
          </w:tcPr>
          <w:p w14:paraId="45E705F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4ADC510F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0BA52FF6" w14:textId="023F7FB3" w:rsidR="00467865" w:rsidRPr="0080258F" w:rsidRDefault="00436C3E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Barnyard</w:t>
      </w:r>
      <w:r w:rsidR="006F1E97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5B2DB76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665DEC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E1B0E4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4BDB1F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D21E1E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7E3D96B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B18C5CD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68FA7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F0041EB" w14:textId="77777777" w:rsidTr="00856C35">
        <w:tc>
          <w:tcPr>
            <w:tcW w:w="1081" w:type="dxa"/>
            <w:vAlign w:val="bottom"/>
          </w:tcPr>
          <w:p w14:paraId="3C3BE84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14AADA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8F4D2E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34BF60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042B66E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0169FE1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57EDC3A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63E7DE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773A4D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04800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AF6CA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8119EB8" w14:textId="77777777" w:rsidTr="00871876">
        <w:tc>
          <w:tcPr>
            <w:tcW w:w="1081" w:type="dxa"/>
            <w:vAlign w:val="bottom"/>
          </w:tcPr>
          <w:p w14:paraId="5148A43D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D197B1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5B551D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7702A4C0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119F9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B774486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8C9C5F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57E498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E96D45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61896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238406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8CA7C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D0E6A9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1B299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85828B6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1C1F44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1E8FC2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7DBD73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6D9B28E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A3B9E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94F40A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37A695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B630D48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201617E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A05EC8C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50A587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0EB10D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F12DE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A28A69F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3B308792" w14:textId="77777777" w:rsidTr="00037908">
        <w:tc>
          <w:tcPr>
            <w:tcW w:w="10296" w:type="dxa"/>
            <w:gridSpan w:val="7"/>
          </w:tcPr>
          <w:p w14:paraId="548CDE14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4933AB4D" w14:textId="77777777" w:rsidTr="00413285">
        <w:tc>
          <w:tcPr>
            <w:tcW w:w="1470" w:type="dxa"/>
          </w:tcPr>
          <w:p w14:paraId="4FCDD1D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25F905B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5D5D360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5BEF0170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7B16FD6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3C0533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2E8F44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24260AEF" w14:textId="77777777" w:rsidTr="00413285">
        <w:tc>
          <w:tcPr>
            <w:tcW w:w="1470" w:type="dxa"/>
          </w:tcPr>
          <w:p w14:paraId="5E3F825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78F80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CCF56D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436872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A0ABE4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333E21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DE34DA1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27E2673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C95E963" w14:textId="77777777" w:rsidR="00D02F7A" w:rsidRDefault="00D02F7A">
      <w:pPr>
        <w:rPr>
          <w:sz w:val="18"/>
          <w:szCs w:val="18"/>
        </w:rPr>
      </w:pPr>
    </w:p>
    <w:p w14:paraId="3E274C1D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6687C1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9FC38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1C3D4E" w14:textId="08FB1676" w:rsidR="00DE7FB7" w:rsidRPr="0080258F" w:rsidRDefault="00021852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Barnyard</w:t>
            </w:r>
            <w:r w:rsidR="0080258F">
              <w:rPr>
                <w:sz w:val="18"/>
                <w:szCs w:val="18"/>
              </w:rPr>
              <w:t xml:space="preserve"> Market Employee</w:t>
            </w:r>
          </w:p>
        </w:tc>
      </w:tr>
    </w:tbl>
    <w:p w14:paraId="016DD61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4FE0B16E" w14:textId="77777777" w:rsidTr="00BC07E3">
        <w:tc>
          <w:tcPr>
            <w:tcW w:w="3692" w:type="dxa"/>
            <w:vAlign w:val="bottom"/>
          </w:tcPr>
          <w:p w14:paraId="6DBA7CF4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658859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D0ACFD9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2D47C52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CB20A03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537061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F12A2C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EBABF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C30A4E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33160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7A03AD4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39538E43" w14:textId="77777777" w:rsidTr="00BC07E3">
        <w:tc>
          <w:tcPr>
            <w:tcW w:w="3692" w:type="dxa"/>
            <w:vAlign w:val="bottom"/>
          </w:tcPr>
          <w:p w14:paraId="7A1BD20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855A1A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8282DC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722E6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F69D9FD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ADC92D4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F9B9A3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85775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65E49178" w14:textId="77777777" w:rsidTr="00BC07E3">
        <w:tc>
          <w:tcPr>
            <w:tcW w:w="3692" w:type="dxa"/>
            <w:vAlign w:val="bottom"/>
          </w:tcPr>
          <w:p w14:paraId="7C3FCD4B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6B3B92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D2A6D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758781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80455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93F2112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CAD91F2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F98F499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79C4B339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0A1C88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3A959BF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12E499B4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6E953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031550F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EC4462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03688DB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808434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00A1FA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F6C7B11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BA269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12355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29CBC17" w14:textId="77777777" w:rsidTr="00BC07E3">
        <w:tc>
          <w:tcPr>
            <w:tcW w:w="797" w:type="dxa"/>
            <w:vAlign w:val="bottom"/>
          </w:tcPr>
          <w:p w14:paraId="1E946455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D9C6A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6A7C4B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32B9E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2E13DFA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B784E6E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165AB59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46B69E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7CB4E7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D8EDD6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CCFFFF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1E8B24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607486B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0BDAD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CD6E815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B924B24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5971E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161BB0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204E855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D50E87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3F3E172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E1CAAA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CCCAE0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733C193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639FCC9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4796C1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41348C04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7EC513E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FF57E8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804EEEA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5E178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636718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B93D01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8663A9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4E26390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C12417B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1FDFB1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092712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32D54C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BE7F4AD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CA2770D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0FBDFE4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6D0810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F2827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D85084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39B1981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02E4CFF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B4C921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338DC38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7E967D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D0BA29B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26A126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513AF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4FA9BC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02F7E3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90AEE6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0368FC7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DAA8EFD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33C625E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6115CA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1D8DD79A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35C127F4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6594F41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lastRenderedPageBreak/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1E657C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661ADDE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5C57F79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85839B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4E2690E9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2093F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5797E1E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822A3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8FF3130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2116BA96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000C7D7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7E13BCFD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ECD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DFAE8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0E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255AA8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69388F82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56462D9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70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E332AF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4A4F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D02D06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39E665E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9260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9FF4FB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19C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1DF02D46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0032D81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44F59F61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2059286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7630F0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D2EC15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8B7AD76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9863473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6FC8B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8A10E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4451A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DC39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457A1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45A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C0A13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19C70EF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9F67CCC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1E7D92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C40D3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3D277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D1FEA8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7619C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4957A9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5E4D162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8BAA9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1B8F17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E56F9B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977C9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B669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E8D8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0C4FE4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5CF59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9457F7C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38A0A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3802B91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010E85F5" w14:textId="77777777" w:rsidTr="00176E67">
        <w:tc>
          <w:tcPr>
            <w:tcW w:w="5040" w:type="dxa"/>
            <w:vAlign w:val="bottom"/>
          </w:tcPr>
          <w:p w14:paraId="371424F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DB79B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0D934B9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7C895D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529440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23A219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713889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535B88F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F6146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79793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2C013E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E7259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0BF9D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93B497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3D46E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9560D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6A9AB94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40B1F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C37A77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3E09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103927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116D58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613332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B3CCC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2F2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DB82DC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8196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13E8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43A7D66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B91D1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A9D352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CC513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F154D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550044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C131F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8DA2F27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53AD209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FA1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046BE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C905B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1400D5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EE3AA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B4C7FA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0C99D27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ED4A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0213E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1831E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14C9DF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CCE7360" w14:textId="77777777" w:rsidTr="00176E67">
        <w:tc>
          <w:tcPr>
            <w:tcW w:w="5040" w:type="dxa"/>
            <w:vAlign w:val="bottom"/>
          </w:tcPr>
          <w:p w14:paraId="335410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B0CB21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11807C5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1EF095A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A46940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021852">
              <w:rPr>
                <w:sz w:val="18"/>
                <w:szCs w:val="18"/>
              </w:rPr>
            </w:r>
            <w:r w:rsidR="00021852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0AA3560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5F1AAA6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72CF901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5947A5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1E6C3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29792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1AAAF5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849C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08C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8168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44CF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C14E8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79183ACD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3194CE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5156060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BA1A6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293225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198CC9A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DEE12D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C32AD75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578E" w14:textId="77777777" w:rsidR="00AA00F4" w:rsidRDefault="00AA00F4" w:rsidP="00176E67">
      <w:r>
        <w:separator/>
      </w:r>
    </w:p>
  </w:endnote>
  <w:endnote w:type="continuationSeparator" w:id="0">
    <w:p w14:paraId="69C283D2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405F7C6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5D0F" w14:textId="77777777" w:rsidR="00AA00F4" w:rsidRDefault="00AA00F4" w:rsidP="00176E67">
      <w:r>
        <w:separator/>
      </w:r>
    </w:p>
  </w:footnote>
  <w:footnote w:type="continuationSeparator" w:id="0">
    <w:p w14:paraId="49E11FB6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1978985">
    <w:abstractNumId w:val="9"/>
  </w:num>
  <w:num w:numId="2" w16cid:durableId="913200266">
    <w:abstractNumId w:val="7"/>
  </w:num>
  <w:num w:numId="3" w16cid:durableId="671686115">
    <w:abstractNumId w:val="6"/>
  </w:num>
  <w:num w:numId="4" w16cid:durableId="616562694">
    <w:abstractNumId w:val="5"/>
  </w:num>
  <w:num w:numId="5" w16cid:durableId="1074547209">
    <w:abstractNumId w:val="4"/>
  </w:num>
  <w:num w:numId="6" w16cid:durableId="1650211802">
    <w:abstractNumId w:val="8"/>
  </w:num>
  <w:num w:numId="7" w16cid:durableId="588125418">
    <w:abstractNumId w:val="3"/>
  </w:num>
  <w:num w:numId="8" w16cid:durableId="1986544334">
    <w:abstractNumId w:val="2"/>
  </w:num>
  <w:num w:numId="9" w16cid:durableId="906114183">
    <w:abstractNumId w:val="1"/>
  </w:num>
  <w:num w:numId="10" w16cid:durableId="13141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185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6C3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55D8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3916"/>
  <w15:docId w15:val="{8FF2CBF5-D2CF-436B-8CFF-42A88E5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2</Pages>
  <Words>299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2024-07-27T15:09:00Z</dcterms:created>
  <dcterms:modified xsi:type="dcterms:W3CDTF">2024-07-27T15:09:00Z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