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B475DD" w14:paraId="4B33215B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62F6D452" w14:textId="77777777" w:rsidR="001A57F4" w:rsidRPr="00B475DD" w:rsidRDefault="001A57F4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323C37BD" w14:textId="069F3FC0" w:rsidR="001A57F4" w:rsidRPr="00B475DD" w:rsidRDefault="001A57F4" w:rsidP="00516A0F">
            <w:r>
              <w:t>B</w:t>
            </w:r>
            <w:r w:rsidR="007A79E0">
              <w:t xml:space="preserve">arnyard </w:t>
            </w:r>
            <w:r w:rsidR="00553D5D">
              <w:t>Team Lead</w:t>
            </w:r>
          </w:p>
        </w:tc>
      </w:tr>
      <w:tr w:rsidR="00386B78" w:rsidRPr="00B475DD" w14:paraId="34F8182D" w14:textId="77777777" w:rsidTr="00D91CE6">
        <w:tc>
          <w:tcPr>
            <w:tcW w:w="2178" w:type="dxa"/>
            <w:gridSpan w:val="2"/>
            <w:shd w:val="clear" w:color="auto" w:fill="F2F2F2"/>
          </w:tcPr>
          <w:p w14:paraId="039375C8" w14:textId="77777777"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4B1A2557" w14:textId="3214127B" w:rsidR="00DB4F41" w:rsidRPr="00B475DD" w:rsidRDefault="006F50D9" w:rsidP="00516A0F">
            <w:r>
              <w:t>Orr’s Farm Market B</w:t>
            </w:r>
            <w:r w:rsidR="007A79E0">
              <w:t>arnyard</w:t>
            </w:r>
          </w:p>
        </w:tc>
        <w:tc>
          <w:tcPr>
            <w:tcW w:w="1620" w:type="dxa"/>
            <w:shd w:val="clear" w:color="auto" w:fill="F2F2F2"/>
          </w:tcPr>
          <w:p w14:paraId="45175079" w14:textId="77777777"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14:paraId="2A7711F1" w14:textId="77777777" w:rsidR="00DB4F41" w:rsidRPr="00B475DD" w:rsidRDefault="006F50D9" w:rsidP="00516A0F">
            <w:r>
              <w:t>No</w:t>
            </w:r>
          </w:p>
        </w:tc>
      </w:tr>
      <w:tr w:rsidR="00386B78" w:rsidRPr="00B475DD" w14:paraId="28AA92D6" w14:textId="77777777" w:rsidTr="00FA683D">
        <w:tc>
          <w:tcPr>
            <w:tcW w:w="2178" w:type="dxa"/>
            <w:gridSpan w:val="2"/>
            <w:shd w:val="clear" w:color="auto" w:fill="F2F2F2"/>
          </w:tcPr>
          <w:p w14:paraId="2CC45715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034D8737" w14:textId="00A5E2F6" w:rsidR="00DB4F41" w:rsidRPr="00B475DD" w:rsidRDefault="00873176" w:rsidP="00516A0F">
            <w:r>
              <w:t>Negotiable Upon Experience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0490080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A51F32" w14:textId="56C697D2" w:rsidR="00DB4F41" w:rsidRPr="00B475DD" w:rsidRDefault="00873176" w:rsidP="00516A0F">
            <w:r>
              <w:t xml:space="preserve">Part Time or </w:t>
            </w:r>
            <w:r w:rsidR="00553D5D">
              <w:t>Full Time</w:t>
            </w:r>
          </w:p>
        </w:tc>
      </w:tr>
      <w:tr w:rsidR="00386B78" w:rsidRPr="00B475DD" w14:paraId="15489401" w14:textId="77777777" w:rsidTr="00FA683D">
        <w:tc>
          <w:tcPr>
            <w:tcW w:w="2178" w:type="dxa"/>
            <w:gridSpan w:val="2"/>
            <w:shd w:val="clear" w:color="auto" w:fill="F2F2F2"/>
          </w:tcPr>
          <w:p w14:paraId="32CFF522" w14:textId="77777777"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6EFBE793" w14:textId="77777777" w:rsidR="00DB4F41" w:rsidRPr="00B475DD" w:rsidRDefault="006F50D9" w:rsidP="00516A0F">
            <w: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EFE484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1E1E8E5F" w14:textId="78BEC5A3" w:rsidR="00DB4F41" w:rsidRPr="00B475DD" w:rsidRDefault="006249D3" w:rsidP="00516A0F">
            <w:r>
              <w:t>20</w:t>
            </w:r>
            <w:r w:rsidR="008A16BC">
              <w:t>2</w:t>
            </w:r>
            <w:r w:rsidR="00873176">
              <w:t>4</w:t>
            </w:r>
            <w:r w:rsidR="009240B3">
              <w:t xml:space="preserve"> Season</w:t>
            </w:r>
          </w:p>
        </w:tc>
      </w:tr>
      <w:tr w:rsidR="00386B78" w:rsidRPr="00B475DD" w14:paraId="058EABBC" w14:textId="77777777" w:rsidTr="00FA683D">
        <w:tc>
          <w:tcPr>
            <w:tcW w:w="2178" w:type="dxa"/>
            <w:gridSpan w:val="2"/>
            <w:shd w:val="clear" w:color="auto" w:fill="F2F2F2"/>
          </w:tcPr>
          <w:p w14:paraId="1C629467" w14:textId="77777777"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0CE3E313" w14:textId="77777777" w:rsidR="00DB4F41" w:rsidRPr="00B475DD" w:rsidRDefault="006F50D9" w:rsidP="00516A0F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1D8B177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7C0FCF3F" w14:textId="2559A96A" w:rsidR="00DB4F41" w:rsidRPr="00B475DD" w:rsidRDefault="006249D3" w:rsidP="00516A0F">
            <w:r>
              <w:t>December 31, 20</w:t>
            </w:r>
            <w:r w:rsidR="008A16BC">
              <w:t>2</w:t>
            </w:r>
            <w:r w:rsidR="00873176">
              <w:t>4</w:t>
            </w:r>
          </w:p>
        </w:tc>
      </w:tr>
      <w:tr w:rsidR="00DB4F41" w:rsidRPr="00B475DD" w14:paraId="52326EA6" w14:textId="77777777" w:rsidTr="00FA683D">
        <w:tc>
          <w:tcPr>
            <w:tcW w:w="9576" w:type="dxa"/>
            <w:gridSpan w:val="6"/>
            <w:shd w:val="clear" w:color="auto" w:fill="D9D9D9"/>
          </w:tcPr>
          <w:p w14:paraId="4D5F0AE9" w14:textId="77777777"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70DB245B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3CBC69F" w14:textId="77777777"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14:paraId="6B8FA650" w14:textId="77777777" w:rsidR="00D32F04" w:rsidRDefault="006F50D9" w:rsidP="00E25F48">
            <w:pPr>
              <w:pStyle w:val="Details"/>
            </w:pPr>
            <w:r>
              <w:t>(304</w:t>
            </w:r>
            <w:r w:rsidR="00D32F04" w:rsidRPr="00B475DD">
              <w:t xml:space="preserve">) </w:t>
            </w:r>
            <w:r>
              <w:t>263-1153</w:t>
            </w:r>
            <w:r w:rsidR="00D32F04" w:rsidRPr="00B475DD">
              <w:t xml:space="preserve"> </w:t>
            </w:r>
            <w:r w:rsidR="00D32F04">
              <w:t xml:space="preserve">or </w:t>
            </w:r>
            <w:hyperlink r:id="rId7" w:history="1">
              <w:r w:rsidRPr="004F2954">
                <w:rPr>
                  <w:rStyle w:val="Hyperlink"/>
                </w:rPr>
                <w:t>info@orrsfarmmarket.com</w:t>
              </w:r>
            </w:hyperlink>
          </w:p>
          <w:p w14:paraId="00EC4247" w14:textId="193CC564" w:rsidR="0014076C" w:rsidRDefault="0014076C" w:rsidP="00D32F04">
            <w:pPr>
              <w:pStyle w:val="Details"/>
            </w:pPr>
            <w:r>
              <w:t>Subject Line:</w:t>
            </w:r>
            <w:r w:rsidR="006249D3">
              <w:t xml:space="preserve"> </w:t>
            </w:r>
            <w:r w:rsidR="007A79E0">
              <w:t xml:space="preserve">Barnyard </w:t>
            </w:r>
            <w:r w:rsidR="00553D5D">
              <w:t>Team Lead</w:t>
            </w:r>
          </w:p>
          <w:p w14:paraId="02B750F9" w14:textId="77777777" w:rsidR="00D32F04" w:rsidRPr="00B475DD" w:rsidRDefault="00D32F04" w:rsidP="006F50D9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HR Departme</w:t>
            </w:r>
            <w:r>
              <w:t xml:space="preserve">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DAA1642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1124B0FD" w14:textId="77777777" w:rsidR="00D32F04" w:rsidRPr="00B475DD" w:rsidRDefault="006F50D9" w:rsidP="00E25F48">
            <w:pPr>
              <w:pStyle w:val="Details"/>
            </w:pPr>
            <w:r>
              <w:t>Katy Orr-Dove</w:t>
            </w:r>
          </w:p>
          <w:p w14:paraId="47A69E52" w14:textId="77777777" w:rsidR="00D32F04" w:rsidRPr="00B475DD" w:rsidRDefault="006F50D9" w:rsidP="00E25F48">
            <w:pPr>
              <w:pStyle w:val="Details"/>
            </w:pPr>
            <w:r>
              <w:t>Orr’s Farm Market</w:t>
            </w:r>
          </w:p>
          <w:p w14:paraId="5E148368" w14:textId="77777777" w:rsidR="00D32F04" w:rsidRPr="00B475DD" w:rsidRDefault="006F50D9" w:rsidP="00E25F48">
            <w:pPr>
              <w:pStyle w:val="Details"/>
            </w:pPr>
            <w:r>
              <w:t>P.O. Box 906</w:t>
            </w:r>
          </w:p>
          <w:p w14:paraId="540221E5" w14:textId="42563D03" w:rsidR="00D32F04" w:rsidRPr="00B475DD" w:rsidRDefault="006F50D9" w:rsidP="00E25F48">
            <w:pPr>
              <w:pStyle w:val="Details"/>
            </w:pPr>
            <w:r>
              <w:t>Martinsburg, WV 2540</w:t>
            </w:r>
            <w:r w:rsidR="00927647">
              <w:t>2</w:t>
            </w:r>
          </w:p>
        </w:tc>
      </w:tr>
      <w:tr w:rsidR="00DB7B5C" w:rsidRPr="00B475DD" w14:paraId="28F29E97" w14:textId="77777777" w:rsidTr="00FA683D">
        <w:tc>
          <w:tcPr>
            <w:tcW w:w="9576" w:type="dxa"/>
            <w:gridSpan w:val="6"/>
            <w:shd w:val="clear" w:color="auto" w:fill="D9D9D9"/>
          </w:tcPr>
          <w:p w14:paraId="220EB2EB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485227E9" w14:textId="77777777" w:rsidTr="001A57F4">
        <w:trPr>
          <w:trHeight w:val="7838"/>
        </w:trPr>
        <w:tc>
          <w:tcPr>
            <w:tcW w:w="9576" w:type="dxa"/>
            <w:gridSpan w:val="6"/>
          </w:tcPr>
          <w:p w14:paraId="310D9DEF" w14:textId="475A5C08" w:rsidR="00553D5D" w:rsidRDefault="00553D5D" w:rsidP="00276A6F">
            <w:pPr>
              <w:pStyle w:val="Secondarylabels"/>
            </w:pPr>
            <w:r>
              <w:t>Basic Overview</w:t>
            </w:r>
          </w:p>
          <w:p w14:paraId="70897765" w14:textId="17BC2032" w:rsidR="00553D5D" w:rsidRPr="00553D5D" w:rsidRDefault="00873176" w:rsidP="00276A6F">
            <w:pPr>
              <w:pStyle w:val="Secondarylabels"/>
              <w:rPr>
                <w:b w:val="0"/>
                <w:bCs/>
              </w:rPr>
            </w:pPr>
            <w:r>
              <w:rPr>
                <w:b w:val="0"/>
                <w:bCs/>
              </w:rPr>
              <w:t>This staff member will be in charge of our Barnyard area when our Barnyard manager is not present. This will include animal care, customer care, and safety monitoring.</w:t>
            </w:r>
            <w:r w:rsidR="00F8365C">
              <w:rPr>
                <w:b w:val="0"/>
                <w:bCs/>
              </w:rPr>
              <w:t xml:space="preserve"> </w:t>
            </w:r>
          </w:p>
          <w:p w14:paraId="7EBAC9B0" w14:textId="210DC6E5"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14:paraId="3EB77097" w14:textId="3C7AA427" w:rsidR="00C9034E" w:rsidRDefault="00553D5D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>Barnyard Responsibilities</w:t>
            </w:r>
            <w:r w:rsidR="00C9034E">
              <w:rPr>
                <w:b w:val="0"/>
              </w:rPr>
              <w:t>:</w:t>
            </w:r>
          </w:p>
          <w:p w14:paraId="1E673290" w14:textId="0A5BDAE2" w:rsidR="00C9034E" w:rsidRDefault="00553D5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Open and/or Close when manager is not present</w:t>
            </w:r>
          </w:p>
          <w:p w14:paraId="00E8BC17" w14:textId="571232EB" w:rsidR="00553D5D" w:rsidRDefault="00553D5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Maintain operations of the Barnyard when manager is not present</w:t>
            </w:r>
          </w:p>
          <w:p w14:paraId="780B92C1" w14:textId="3B954DAB" w:rsidR="00C9034E" w:rsidRDefault="00553D5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Be a point of contact for employee attendance and communicate with the office</w:t>
            </w:r>
          </w:p>
          <w:p w14:paraId="6F09EB26" w14:textId="0B42299D" w:rsidR="00C9034E" w:rsidRDefault="00553D5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Ensure that all guests are being properly cared for</w:t>
            </w:r>
          </w:p>
          <w:p w14:paraId="6A8F0684" w14:textId="44F891A7" w:rsidR="00C9034E" w:rsidRDefault="00553D5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Oversee birthday parties are being run well</w:t>
            </w:r>
          </w:p>
          <w:p w14:paraId="25DF49A0" w14:textId="50E77C4B" w:rsidR="00873176" w:rsidRDefault="00873176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Help with field trips</w:t>
            </w:r>
          </w:p>
          <w:p w14:paraId="2A962CE5" w14:textId="2FBF242C" w:rsidR="00873176" w:rsidRDefault="00873176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Oversee cash drawers are correct at end of day</w:t>
            </w:r>
          </w:p>
          <w:p w14:paraId="78BFFB0E" w14:textId="176ECEA2" w:rsidR="00873176" w:rsidRDefault="00F8365C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Help Clean Animals Stalls &amp; Handle Animals</w:t>
            </w:r>
          </w:p>
          <w:p w14:paraId="0BF9DD95" w14:textId="6EC4146E" w:rsidR="00C9034E" w:rsidRDefault="00553D5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Manage all safety concerns while in the Barnyard area and be the person in charge if there is an emergency</w:t>
            </w:r>
          </w:p>
          <w:p w14:paraId="56139DE3" w14:textId="34442C30" w:rsidR="00F8365C" w:rsidRDefault="00F8365C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Clean Barnyard Area Regularly</w:t>
            </w:r>
          </w:p>
          <w:p w14:paraId="1DF5759B" w14:textId="5F678966" w:rsidR="00F8365C" w:rsidRDefault="00F8365C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Assist with Barnyard equipment and facility repairs and maintenance</w:t>
            </w:r>
          </w:p>
          <w:p w14:paraId="638F87DF" w14:textId="77777777"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14:paraId="145C6C54" w14:textId="17EB2518" w:rsidR="008D0916" w:rsidRDefault="007A79E0" w:rsidP="008D0916">
            <w:r>
              <w:t>Farm and/or animal experience preferred. Must be able to lift 50 pounds repetitively</w:t>
            </w:r>
            <w:r w:rsidR="00873176">
              <w:t>. Would prefer someone with barn care experience.</w:t>
            </w:r>
            <w:r w:rsidR="00F8365C">
              <w:t xml:space="preserve"> First Aid/CPR training will be provided.</w:t>
            </w:r>
          </w:p>
          <w:p w14:paraId="38B47EB9" w14:textId="77777777"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14:paraId="7F6E5F7D" w14:textId="5F58298C" w:rsidR="00873176" w:rsidRPr="00B475DD" w:rsidRDefault="00553D5D" w:rsidP="00F8365C">
            <w:r>
              <w:t>Operation of Tractors, Cash Register Experience, Excellent Customer Service, Management of Others Skills</w:t>
            </w:r>
            <w:r w:rsidR="00873176">
              <w:t>.</w:t>
            </w:r>
            <w:r w:rsidR="00F8365C">
              <w:t xml:space="preserve"> General maintenance and/or carpentry skills.</w:t>
            </w:r>
          </w:p>
        </w:tc>
      </w:tr>
      <w:tr w:rsidR="00386B78" w:rsidRPr="00B475DD" w14:paraId="722807B3" w14:textId="77777777" w:rsidTr="004A1B2D">
        <w:tc>
          <w:tcPr>
            <w:tcW w:w="1818" w:type="dxa"/>
            <w:shd w:val="clear" w:color="auto" w:fill="F2F2F2"/>
          </w:tcPr>
          <w:p w14:paraId="12D1E5E5" w14:textId="77777777"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196D4A46" w14:textId="77777777"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C72F3B" w14:textId="77777777"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14:paraId="446BAF11" w14:textId="77777777" w:rsidR="0012566B" w:rsidRPr="00B475DD" w:rsidRDefault="0012566B" w:rsidP="00516A0F"/>
        </w:tc>
      </w:tr>
      <w:tr w:rsidR="00386B78" w:rsidRPr="00B475DD" w14:paraId="20D847C7" w14:textId="77777777" w:rsidTr="004A1B2D">
        <w:tc>
          <w:tcPr>
            <w:tcW w:w="1818" w:type="dxa"/>
            <w:shd w:val="clear" w:color="auto" w:fill="F2F2F2"/>
          </w:tcPr>
          <w:p w14:paraId="04BC46C8" w14:textId="77777777"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14:paraId="45F417BC" w14:textId="77777777"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14:paraId="403F602A" w14:textId="77777777"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14:paraId="5A58EF11" w14:textId="77777777" w:rsidR="0012566B" w:rsidRPr="00B475DD" w:rsidRDefault="0012566B" w:rsidP="00516A0F"/>
        </w:tc>
      </w:tr>
    </w:tbl>
    <w:p w14:paraId="244666A6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B811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402D61D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8F8B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D1">
      <w:rPr>
        <w:noProof/>
      </w:rPr>
      <w:t>1</w:t>
    </w:r>
    <w:r>
      <w:fldChar w:fldCharType="end"/>
    </w:r>
  </w:p>
  <w:p w14:paraId="5B718A6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C17A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C1132A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7AF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BE40464A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97162">
    <w:abstractNumId w:val="1"/>
  </w:num>
  <w:num w:numId="2" w16cid:durableId="2019652890">
    <w:abstractNumId w:val="0"/>
  </w:num>
  <w:num w:numId="3" w16cid:durableId="10843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22839"/>
    <w:rsid w:val="000327B2"/>
    <w:rsid w:val="00037D55"/>
    <w:rsid w:val="000C5A46"/>
    <w:rsid w:val="00114FAC"/>
    <w:rsid w:val="0012566B"/>
    <w:rsid w:val="0014076C"/>
    <w:rsid w:val="00147A54"/>
    <w:rsid w:val="001A24F2"/>
    <w:rsid w:val="001A57F4"/>
    <w:rsid w:val="00201D1A"/>
    <w:rsid w:val="002421DC"/>
    <w:rsid w:val="00276A6F"/>
    <w:rsid w:val="00365061"/>
    <w:rsid w:val="00374F55"/>
    <w:rsid w:val="003829AA"/>
    <w:rsid w:val="00386B78"/>
    <w:rsid w:val="003A6410"/>
    <w:rsid w:val="00412FBB"/>
    <w:rsid w:val="00455D2F"/>
    <w:rsid w:val="004A1B2D"/>
    <w:rsid w:val="00500155"/>
    <w:rsid w:val="00516A0F"/>
    <w:rsid w:val="00553D5D"/>
    <w:rsid w:val="00562A56"/>
    <w:rsid w:val="00566F1F"/>
    <w:rsid w:val="00571A9E"/>
    <w:rsid w:val="00592652"/>
    <w:rsid w:val="005A3B49"/>
    <w:rsid w:val="005E3FE3"/>
    <w:rsid w:val="0060216F"/>
    <w:rsid w:val="006249D3"/>
    <w:rsid w:val="00664CAF"/>
    <w:rsid w:val="006B253D"/>
    <w:rsid w:val="006C5CCB"/>
    <w:rsid w:val="006F50D9"/>
    <w:rsid w:val="00774232"/>
    <w:rsid w:val="007A79E0"/>
    <w:rsid w:val="007B5567"/>
    <w:rsid w:val="007B6A52"/>
    <w:rsid w:val="007E3E45"/>
    <w:rsid w:val="007F2C82"/>
    <w:rsid w:val="008036DF"/>
    <w:rsid w:val="0080619B"/>
    <w:rsid w:val="00841DC8"/>
    <w:rsid w:val="00843A55"/>
    <w:rsid w:val="00850D45"/>
    <w:rsid w:val="00851E78"/>
    <w:rsid w:val="00873176"/>
    <w:rsid w:val="008A16BC"/>
    <w:rsid w:val="008D03D8"/>
    <w:rsid w:val="008D0916"/>
    <w:rsid w:val="008F1904"/>
    <w:rsid w:val="008F2537"/>
    <w:rsid w:val="009240B3"/>
    <w:rsid w:val="00927647"/>
    <w:rsid w:val="009330CA"/>
    <w:rsid w:val="00942365"/>
    <w:rsid w:val="0099370D"/>
    <w:rsid w:val="00A01E8A"/>
    <w:rsid w:val="00A359F5"/>
    <w:rsid w:val="00A81673"/>
    <w:rsid w:val="00B475DD"/>
    <w:rsid w:val="00BB2F85"/>
    <w:rsid w:val="00BD0958"/>
    <w:rsid w:val="00C22FD2"/>
    <w:rsid w:val="00C41450"/>
    <w:rsid w:val="00C76253"/>
    <w:rsid w:val="00C9034E"/>
    <w:rsid w:val="00CC4A82"/>
    <w:rsid w:val="00CF467A"/>
    <w:rsid w:val="00D17CF6"/>
    <w:rsid w:val="00D32F04"/>
    <w:rsid w:val="00D57E96"/>
    <w:rsid w:val="00D832D1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80BC9"/>
    <w:rsid w:val="00EA68A2"/>
    <w:rsid w:val="00F06F66"/>
    <w:rsid w:val="00F10053"/>
    <w:rsid w:val="00F8365C"/>
    <w:rsid w:val="00FA683D"/>
    <w:rsid w:val="00FD39FD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8130FE"/>
  <w15:docId w15:val="{19B48723-56CA-4367-8F48-7F5DB53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rsfarm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3</cp:revision>
  <cp:lastPrinted>2014-02-06T16:40:00Z</cp:lastPrinted>
  <dcterms:created xsi:type="dcterms:W3CDTF">2024-04-10T20:57:00Z</dcterms:created>
  <dcterms:modified xsi:type="dcterms:W3CDTF">2024-04-22T20:03:00Z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