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1A57F4" w:rsidRPr="001B1F87" w14:paraId="7F4D5B86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3057EE8F" w14:textId="77777777" w:rsidR="001A57F4" w:rsidRPr="001B1F87" w:rsidRDefault="001A57F4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Job Title:</w:t>
            </w:r>
          </w:p>
        </w:tc>
        <w:tc>
          <w:tcPr>
            <w:tcW w:w="2970" w:type="dxa"/>
            <w:gridSpan w:val="2"/>
          </w:tcPr>
          <w:p w14:paraId="3867C069" w14:textId="77777777" w:rsidR="001A57F4" w:rsidRPr="001B1F87" w:rsidRDefault="001F1E89" w:rsidP="003E0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Tractor Driver</w:t>
            </w:r>
            <w:r w:rsidR="002B4942">
              <w:rPr>
                <w:sz w:val="18"/>
                <w:szCs w:val="18"/>
              </w:rPr>
              <w:t>/ Guide</w:t>
            </w:r>
          </w:p>
        </w:tc>
      </w:tr>
      <w:tr w:rsidR="001A57F4" w:rsidRPr="001B1F87" w14:paraId="609FF886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55BD2CA6" w14:textId="77777777" w:rsidR="001A57F4" w:rsidRPr="001B1F87" w:rsidRDefault="001A57F4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Department/Group:</w:t>
            </w:r>
          </w:p>
        </w:tc>
        <w:tc>
          <w:tcPr>
            <w:tcW w:w="2970" w:type="dxa"/>
            <w:gridSpan w:val="2"/>
          </w:tcPr>
          <w:p w14:paraId="5566B7A4" w14:textId="77777777" w:rsidR="001A57F4" w:rsidRPr="001B1F87" w:rsidRDefault="007278B1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Farm Market</w:t>
            </w:r>
          </w:p>
        </w:tc>
      </w:tr>
      <w:tr w:rsidR="00386B78" w:rsidRPr="001B1F87" w14:paraId="31B0E4F3" w14:textId="77777777" w:rsidTr="00D91CE6">
        <w:tc>
          <w:tcPr>
            <w:tcW w:w="2178" w:type="dxa"/>
            <w:gridSpan w:val="2"/>
            <w:shd w:val="clear" w:color="auto" w:fill="F2F2F2"/>
          </w:tcPr>
          <w:p w14:paraId="740E26BC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Location:</w:t>
            </w:r>
          </w:p>
        </w:tc>
        <w:tc>
          <w:tcPr>
            <w:tcW w:w="2970" w:type="dxa"/>
            <w:gridSpan w:val="2"/>
          </w:tcPr>
          <w:p w14:paraId="5DF0F660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</w:t>
            </w:r>
            <w:r w:rsidR="007278B1" w:rsidRPr="001B1F87">
              <w:rPr>
                <w:sz w:val="18"/>
                <w:szCs w:val="18"/>
              </w:rPr>
              <w:t xml:space="preserve">s Farm Market </w:t>
            </w:r>
          </w:p>
        </w:tc>
        <w:tc>
          <w:tcPr>
            <w:tcW w:w="1620" w:type="dxa"/>
            <w:shd w:val="clear" w:color="auto" w:fill="F2F2F2"/>
          </w:tcPr>
          <w:p w14:paraId="0028B94A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Travel Required:</w:t>
            </w:r>
          </w:p>
        </w:tc>
        <w:tc>
          <w:tcPr>
            <w:tcW w:w="2808" w:type="dxa"/>
          </w:tcPr>
          <w:p w14:paraId="3558FB63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No</w:t>
            </w:r>
          </w:p>
        </w:tc>
      </w:tr>
      <w:tr w:rsidR="00386B78" w:rsidRPr="001B1F87" w14:paraId="292076E5" w14:textId="77777777" w:rsidTr="00FA683D">
        <w:tc>
          <w:tcPr>
            <w:tcW w:w="2178" w:type="dxa"/>
            <w:gridSpan w:val="2"/>
            <w:shd w:val="clear" w:color="auto" w:fill="F2F2F2"/>
          </w:tcPr>
          <w:p w14:paraId="6A4C1A49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Level/Salary Range:</w:t>
            </w:r>
          </w:p>
        </w:tc>
        <w:tc>
          <w:tcPr>
            <w:tcW w:w="2970" w:type="dxa"/>
            <w:gridSpan w:val="2"/>
          </w:tcPr>
          <w:p w14:paraId="049964D3" w14:textId="259E9542" w:rsidR="00DB4F41" w:rsidRPr="001B1F87" w:rsidRDefault="005A1C95" w:rsidP="003E0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1A742D">
              <w:rPr>
                <w:sz w:val="18"/>
                <w:szCs w:val="18"/>
              </w:rPr>
              <w:t>1</w:t>
            </w:r>
            <w:r w:rsidR="00267C33">
              <w:rPr>
                <w:sz w:val="18"/>
                <w:szCs w:val="18"/>
              </w:rPr>
              <w:t>4.0</w:t>
            </w:r>
            <w:r w:rsidR="001A742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/Hour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0BBDA143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Position Type:</w:t>
            </w:r>
          </w:p>
        </w:tc>
        <w:tc>
          <w:tcPr>
            <w:tcW w:w="2808" w:type="dxa"/>
          </w:tcPr>
          <w:p w14:paraId="04E03A12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Part-Time/Seasonal</w:t>
            </w:r>
          </w:p>
        </w:tc>
      </w:tr>
      <w:tr w:rsidR="00386B78" w:rsidRPr="001B1F87" w14:paraId="2148151D" w14:textId="77777777" w:rsidTr="00FA683D">
        <w:tc>
          <w:tcPr>
            <w:tcW w:w="2178" w:type="dxa"/>
            <w:gridSpan w:val="2"/>
            <w:shd w:val="clear" w:color="auto" w:fill="F2F2F2"/>
          </w:tcPr>
          <w:p w14:paraId="5D7DE510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HR Contact:</w:t>
            </w:r>
          </w:p>
        </w:tc>
        <w:tc>
          <w:tcPr>
            <w:tcW w:w="2970" w:type="dxa"/>
            <w:gridSpan w:val="2"/>
          </w:tcPr>
          <w:p w14:paraId="41C987A8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6B6600A2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 posted:</w:t>
            </w:r>
          </w:p>
        </w:tc>
        <w:tc>
          <w:tcPr>
            <w:tcW w:w="2808" w:type="dxa"/>
          </w:tcPr>
          <w:p w14:paraId="4333476E" w14:textId="163F4161" w:rsidR="00DB4F41" w:rsidRPr="001B1F87" w:rsidRDefault="003E031F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20</w:t>
            </w:r>
            <w:r w:rsidR="005A1C95">
              <w:rPr>
                <w:sz w:val="18"/>
                <w:szCs w:val="18"/>
              </w:rPr>
              <w:t>2</w:t>
            </w:r>
            <w:r w:rsidR="00E01B9C">
              <w:rPr>
                <w:sz w:val="18"/>
                <w:szCs w:val="18"/>
              </w:rPr>
              <w:t>4</w:t>
            </w:r>
          </w:p>
        </w:tc>
      </w:tr>
      <w:tr w:rsidR="00386B78" w:rsidRPr="001B1F87" w14:paraId="5F3E1975" w14:textId="77777777" w:rsidTr="00FA683D">
        <w:tc>
          <w:tcPr>
            <w:tcW w:w="2178" w:type="dxa"/>
            <w:gridSpan w:val="2"/>
            <w:shd w:val="clear" w:color="auto" w:fill="F2F2F2"/>
          </w:tcPr>
          <w:p w14:paraId="655EBE51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Will Trai</w:t>
            </w:r>
            <w:r w:rsidR="00500155" w:rsidRPr="001B1F87">
              <w:rPr>
                <w:sz w:val="18"/>
                <w:szCs w:val="18"/>
              </w:rPr>
              <w:t>n Applicant(s):</w:t>
            </w:r>
          </w:p>
        </w:tc>
        <w:tc>
          <w:tcPr>
            <w:tcW w:w="2970" w:type="dxa"/>
            <w:gridSpan w:val="2"/>
          </w:tcPr>
          <w:p w14:paraId="7EB81FE2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D9D9D9"/>
          </w:tcPr>
          <w:p w14:paraId="78AC27F8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Posting Expires:</w:t>
            </w:r>
          </w:p>
        </w:tc>
        <w:tc>
          <w:tcPr>
            <w:tcW w:w="2808" w:type="dxa"/>
          </w:tcPr>
          <w:p w14:paraId="7F86537F" w14:textId="2BC6AEAF" w:rsidR="00DB4F41" w:rsidRPr="001B1F87" w:rsidRDefault="003E031F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31, 20</w:t>
            </w:r>
            <w:r w:rsidR="005A1C95">
              <w:rPr>
                <w:sz w:val="18"/>
                <w:szCs w:val="18"/>
              </w:rPr>
              <w:t>2</w:t>
            </w:r>
            <w:r w:rsidR="00E01B9C">
              <w:rPr>
                <w:sz w:val="18"/>
                <w:szCs w:val="18"/>
              </w:rPr>
              <w:t>4</w:t>
            </w:r>
          </w:p>
        </w:tc>
      </w:tr>
      <w:tr w:rsidR="00DB4F41" w:rsidRPr="001B1F87" w14:paraId="43360AFB" w14:textId="77777777" w:rsidTr="00FA683D">
        <w:tc>
          <w:tcPr>
            <w:tcW w:w="9576" w:type="dxa"/>
            <w:gridSpan w:val="6"/>
            <w:shd w:val="clear" w:color="auto" w:fill="D9D9D9"/>
          </w:tcPr>
          <w:p w14:paraId="6C63941D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Applications Accepted By:</w:t>
            </w:r>
          </w:p>
        </w:tc>
      </w:tr>
      <w:tr w:rsidR="00D32F04" w:rsidRPr="001B1F87" w14:paraId="7382ADD9" w14:textId="77777777" w:rsidTr="001A57F4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0B500F23" w14:textId="77777777" w:rsidR="00D32F04" w:rsidRPr="001B1F87" w:rsidRDefault="00D32F04" w:rsidP="006B253D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Fax or E-mail:</w:t>
            </w:r>
          </w:p>
          <w:p w14:paraId="19615DED" w14:textId="6888E418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(304</w:t>
            </w:r>
            <w:r w:rsidR="00D32F04" w:rsidRPr="001B1F87">
              <w:rPr>
                <w:sz w:val="18"/>
                <w:szCs w:val="18"/>
              </w:rPr>
              <w:t xml:space="preserve">) </w:t>
            </w:r>
            <w:r w:rsidRPr="001B1F87">
              <w:rPr>
                <w:sz w:val="18"/>
                <w:szCs w:val="18"/>
              </w:rPr>
              <w:t>263-1153</w:t>
            </w:r>
            <w:r w:rsidR="00D32F04" w:rsidRPr="001B1F87">
              <w:rPr>
                <w:sz w:val="18"/>
                <w:szCs w:val="18"/>
              </w:rPr>
              <w:t xml:space="preserve"> or </w:t>
            </w:r>
            <w:hyperlink r:id="rId7" w:history="1">
              <w:r w:rsidR="001A742D" w:rsidRPr="0082491F">
                <w:rPr>
                  <w:rStyle w:val="Hyperlink"/>
                  <w:sz w:val="18"/>
                  <w:szCs w:val="18"/>
                </w:rPr>
                <w:t>orrsinfo@gmail.com</w:t>
              </w:r>
            </w:hyperlink>
          </w:p>
          <w:p w14:paraId="475D0704" w14:textId="22D4CD5B" w:rsidR="0014076C" w:rsidRPr="001B1F87" w:rsidRDefault="0014076C" w:rsidP="00D32F04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Subject Line:</w:t>
            </w:r>
            <w:r w:rsidR="001B1F87" w:rsidRPr="001B1F87">
              <w:rPr>
                <w:sz w:val="18"/>
                <w:szCs w:val="18"/>
              </w:rPr>
              <w:t xml:space="preserve"> </w:t>
            </w:r>
            <w:r w:rsidR="0035377C">
              <w:rPr>
                <w:sz w:val="18"/>
                <w:szCs w:val="18"/>
              </w:rPr>
              <w:t>Tractor Driver</w:t>
            </w:r>
            <w:r w:rsidR="00AD559E">
              <w:rPr>
                <w:sz w:val="18"/>
                <w:szCs w:val="18"/>
              </w:rPr>
              <w:t xml:space="preserve"> Application 20</w:t>
            </w:r>
            <w:r w:rsidR="005A1C95">
              <w:rPr>
                <w:sz w:val="18"/>
                <w:szCs w:val="18"/>
              </w:rPr>
              <w:t>2</w:t>
            </w:r>
            <w:r w:rsidR="00E01B9C">
              <w:rPr>
                <w:sz w:val="18"/>
                <w:szCs w:val="18"/>
              </w:rPr>
              <w:t>4</w:t>
            </w:r>
          </w:p>
          <w:p w14:paraId="56E30DF3" w14:textId="102999DF" w:rsidR="00D32F04" w:rsidRPr="001B1F87" w:rsidRDefault="00D32F04" w:rsidP="006F50D9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b/>
                <w:sz w:val="18"/>
                <w:szCs w:val="18"/>
              </w:rPr>
              <w:t>Attention:</w:t>
            </w:r>
            <w:r w:rsidRPr="001B1F87">
              <w:rPr>
                <w:sz w:val="18"/>
                <w:szCs w:val="18"/>
              </w:rPr>
              <w:t xml:space="preserve"> HR Department </w:t>
            </w:r>
            <w:r w:rsidR="001A742D">
              <w:rPr>
                <w:sz w:val="18"/>
                <w:szCs w:val="18"/>
              </w:rPr>
              <w:t>-Farm Market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5F9B19E3" w14:textId="77777777" w:rsidR="00D32F04" w:rsidRPr="001B1F87" w:rsidRDefault="00D32F04" w:rsidP="006B253D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Mail:</w:t>
            </w:r>
          </w:p>
          <w:p w14:paraId="5C3D07E8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  <w:p w14:paraId="2C654572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Orr’s Farm Market</w:t>
            </w:r>
          </w:p>
          <w:p w14:paraId="4425EB0C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P.O. Box 906</w:t>
            </w:r>
          </w:p>
          <w:p w14:paraId="7DB713E2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Martinsburg, WV 25402</w:t>
            </w:r>
          </w:p>
        </w:tc>
      </w:tr>
      <w:tr w:rsidR="00DB7B5C" w:rsidRPr="001B1F87" w14:paraId="7A4C5527" w14:textId="77777777" w:rsidTr="00FA683D">
        <w:tc>
          <w:tcPr>
            <w:tcW w:w="9576" w:type="dxa"/>
            <w:gridSpan w:val="6"/>
            <w:shd w:val="clear" w:color="auto" w:fill="D9D9D9"/>
          </w:tcPr>
          <w:p w14:paraId="77545BA2" w14:textId="77777777" w:rsidR="00DB7B5C" w:rsidRPr="001B1F87" w:rsidRDefault="008D0916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 xml:space="preserve">Job </w:t>
            </w:r>
            <w:r w:rsidR="00DB7B5C" w:rsidRPr="001B1F87">
              <w:rPr>
                <w:sz w:val="18"/>
                <w:szCs w:val="18"/>
              </w:rPr>
              <w:t>Description</w:t>
            </w:r>
          </w:p>
        </w:tc>
      </w:tr>
      <w:tr w:rsidR="00DB7B5C" w:rsidRPr="001B1F87" w14:paraId="21CAF21A" w14:textId="77777777" w:rsidTr="001B1F87">
        <w:trPr>
          <w:trHeight w:val="620"/>
        </w:trPr>
        <w:tc>
          <w:tcPr>
            <w:tcW w:w="9576" w:type="dxa"/>
            <w:gridSpan w:val="6"/>
          </w:tcPr>
          <w:p w14:paraId="5D6BAA62" w14:textId="77777777" w:rsidR="00147A54" w:rsidRPr="001B1F87" w:rsidRDefault="00147A54" w:rsidP="00276A6F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Role and Responsibilities</w:t>
            </w:r>
          </w:p>
          <w:p w14:paraId="0C099A48" w14:textId="6EECEA1A" w:rsidR="00BB07B4" w:rsidRDefault="00BB07B4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Tractor Tasks:</w:t>
            </w:r>
          </w:p>
          <w:p w14:paraId="11DDE5ED" w14:textId="49B7DBFE" w:rsidR="00BB07B4" w:rsidRDefault="00BB07B4" w:rsidP="00BB07B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Pre-operational checklists</w:t>
            </w:r>
          </w:p>
          <w:p w14:paraId="2D7F730B" w14:textId="61BB74AD" w:rsidR="00BB07B4" w:rsidRDefault="00BB07B4" w:rsidP="00BB07B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Operate Tractors full of guests for tours, festivals, and field trips</w:t>
            </w:r>
          </w:p>
          <w:p w14:paraId="6F77FA7E" w14:textId="4B014A91" w:rsidR="00BB07B4" w:rsidRDefault="00BB07B4" w:rsidP="00BB07B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in a safe and timely manner</w:t>
            </w:r>
          </w:p>
          <w:p w14:paraId="0B966A28" w14:textId="6941E43F" w:rsidR="00BB07B4" w:rsidRDefault="00BB07B4" w:rsidP="00BB07B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field trip groups to the patches</w:t>
            </w:r>
          </w:p>
          <w:p w14:paraId="1FDE3608" w14:textId="62EC0704" w:rsidR="00BB07B4" w:rsidRDefault="00BB07B4" w:rsidP="00BB07B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Oversee that rules and safety precautions are followed by guests while in the patches</w:t>
            </w:r>
          </w:p>
          <w:p w14:paraId="5E551895" w14:textId="77777777" w:rsidR="00BB07B4" w:rsidRDefault="00BB07B4" w:rsidP="00516A0F">
            <w:pPr>
              <w:rPr>
                <w:sz w:val="18"/>
                <w:szCs w:val="18"/>
              </w:rPr>
            </w:pPr>
          </w:p>
          <w:p w14:paraId="06745D21" w14:textId="67706810" w:rsidR="00DB7B5C" w:rsidRPr="001B1F87" w:rsidRDefault="007278B1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Customer Service</w:t>
            </w:r>
            <w:r w:rsidR="00455D2F" w:rsidRPr="001B1F87">
              <w:rPr>
                <w:sz w:val="18"/>
                <w:szCs w:val="18"/>
              </w:rPr>
              <w:t>:</w:t>
            </w:r>
          </w:p>
          <w:p w14:paraId="39256134" w14:textId="77777777" w:rsidR="00D57E96" w:rsidRPr="001B1F87" w:rsidRDefault="007278B1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Greets/Acknowledges Customers in a Friendly Manner</w:t>
            </w:r>
          </w:p>
          <w:p w14:paraId="6A0ED3CA" w14:textId="77777777" w:rsidR="00571A9E" w:rsidRPr="001B1F87" w:rsidRDefault="007278B1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Makes Customers Feel Important Over Other Tasks</w:t>
            </w:r>
          </w:p>
          <w:p w14:paraId="55DFECA9" w14:textId="4CBACA40" w:rsidR="00D57E96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 xml:space="preserve">Balances Work that Needs Done </w:t>
            </w:r>
            <w:r w:rsidR="00BB07B4">
              <w:rPr>
                <w:sz w:val="18"/>
                <w:szCs w:val="18"/>
              </w:rPr>
              <w:t>w</w:t>
            </w:r>
            <w:r w:rsidRPr="001B1F87">
              <w:rPr>
                <w:sz w:val="18"/>
                <w:szCs w:val="18"/>
              </w:rPr>
              <w:t>ith Customer Interactions</w:t>
            </w:r>
          </w:p>
          <w:p w14:paraId="0A86E80A" w14:textId="77777777" w:rsidR="00571A9E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Willing to Go the Extra Mile for Customers</w:t>
            </w:r>
          </w:p>
          <w:p w14:paraId="74807689" w14:textId="51E5E26E" w:rsidR="00571A9E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Learn About Orr</w:t>
            </w:r>
            <w:r w:rsidR="00BB07B4">
              <w:rPr>
                <w:sz w:val="18"/>
                <w:szCs w:val="18"/>
              </w:rPr>
              <w:t>’s farm, crops, and history</w:t>
            </w:r>
          </w:p>
          <w:p w14:paraId="7F505ABB" w14:textId="5E7110FB" w:rsidR="00571A9E" w:rsidRPr="001B1F87" w:rsidRDefault="00BB07B4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 with Retail Duties when not on tractor</w:t>
            </w:r>
          </w:p>
          <w:p w14:paraId="48B5A69A" w14:textId="77777777" w:rsidR="00C9034E" w:rsidRPr="001B1F87" w:rsidRDefault="001B1F87" w:rsidP="00276A6F">
            <w:pPr>
              <w:pStyle w:val="Secondarylabels"/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Produce Responsibilities</w:t>
            </w:r>
            <w:r w:rsidR="00C9034E" w:rsidRPr="001B1F87">
              <w:rPr>
                <w:b w:val="0"/>
                <w:sz w:val="18"/>
                <w:szCs w:val="18"/>
              </w:rPr>
              <w:t>:</w:t>
            </w:r>
          </w:p>
          <w:p w14:paraId="6BED2C21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Stay Current on Pick-Your-Own Status and Communicate Correctly to Customers</w:t>
            </w:r>
          </w:p>
          <w:p w14:paraId="04C2D0AC" w14:textId="77777777" w:rsidR="00C9034E" w:rsidRPr="001B1F87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 xml:space="preserve">Check In and Put Away </w:t>
            </w:r>
            <w:r w:rsidR="001B1F87" w:rsidRPr="001B1F87">
              <w:rPr>
                <w:b w:val="0"/>
                <w:sz w:val="18"/>
                <w:szCs w:val="18"/>
              </w:rPr>
              <w:t>Produce and Other Orders</w:t>
            </w:r>
          </w:p>
          <w:p w14:paraId="6FEEA54B" w14:textId="77777777" w:rsidR="001B1F87" w:rsidRPr="001B1F87" w:rsidRDefault="001B1F87" w:rsidP="001B1F87">
            <w:pPr>
              <w:pStyle w:val="Secondarylabels"/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Other Tasks:</w:t>
            </w:r>
          </w:p>
          <w:p w14:paraId="0BFB47D3" w14:textId="470A822C" w:rsidR="00BB07B4" w:rsidRDefault="00BB07B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Working on Pumpkin Displays </w:t>
            </w:r>
          </w:p>
          <w:p w14:paraId="79309BB6" w14:textId="6066985E" w:rsidR="00BB07B4" w:rsidRDefault="00BB07B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Watering and refilling Mum Displays</w:t>
            </w:r>
            <w:r w:rsidR="00E759A2">
              <w:rPr>
                <w:b w:val="0"/>
                <w:sz w:val="18"/>
                <w:szCs w:val="18"/>
              </w:rPr>
              <w:t>, Pumpkins, Etc.</w:t>
            </w:r>
          </w:p>
          <w:p w14:paraId="74A707AC" w14:textId="0D474730" w:rsidR="00BB07B4" w:rsidRPr="001B1F87" w:rsidRDefault="00BB07B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Stocking the Produce Coolers</w:t>
            </w:r>
          </w:p>
          <w:p w14:paraId="4F2FC314" w14:textId="77777777" w:rsidR="008D0916" w:rsidRPr="001B1F87" w:rsidRDefault="008D0916" w:rsidP="00276A6F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Qualifications and Education Requirements</w:t>
            </w:r>
          </w:p>
          <w:p w14:paraId="765BC12F" w14:textId="7D7B39C4" w:rsidR="008D0916" w:rsidRPr="001B1F87" w:rsidRDefault="00BB07B4" w:rsidP="008D0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Tractor experience and good people skills are required.  Must be reliable</w:t>
            </w:r>
            <w:r w:rsidR="00E759A2">
              <w:rPr>
                <w:sz w:val="18"/>
                <w:szCs w:val="18"/>
              </w:rPr>
              <w:t xml:space="preserve"> and drug and alcohol free.</w:t>
            </w:r>
          </w:p>
          <w:p w14:paraId="390F2FFF" w14:textId="0282C45F" w:rsidR="008D0916" w:rsidRDefault="008D0916" w:rsidP="00276A6F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Preferred Skills</w:t>
            </w:r>
          </w:p>
          <w:p w14:paraId="16B1104C" w14:textId="3C6D2AFB" w:rsidR="00BB07B4" w:rsidRPr="00BB07B4" w:rsidRDefault="00BB07B4" w:rsidP="00BB07B4">
            <w:pPr>
              <w:pStyle w:val="Secondarylabels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Excellent Driving Record and Free From Alcohol or Substance Abuse</w:t>
            </w:r>
          </w:p>
        </w:tc>
      </w:tr>
      <w:tr w:rsidR="00386B78" w:rsidRPr="001B1F87" w14:paraId="6506EFEA" w14:textId="77777777" w:rsidTr="004A1B2D">
        <w:tc>
          <w:tcPr>
            <w:tcW w:w="1818" w:type="dxa"/>
            <w:shd w:val="clear" w:color="auto" w:fill="F2F2F2"/>
          </w:tcPr>
          <w:p w14:paraId="01B695A8" w14:textId="77777777" w:rsidR="0012566B" w:rsidRPr="001B1F87" w:rsidRDefault="0012566B" w:rsidP="00E25F48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Reviewed By:</w:t>
            </w:r>
          </w:p>
        </w:tc>
        <w:tc>
          <w:tcPr>
            <w:tcW w:w="3330" w:type="dxa"/>
            <w:gridSpan w:val="3"/>
          </w:tcPr>
          <w:p w14:paraId="54980913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67A0FCD6" w14:textId="77777777" w:rsidR="0012566B" w:rsidRPr="001B1F87" w:rsidRDefault="0012566B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Date:</w:t>
            </w:r>
          </w:p>
        </w:tc>
        <w:tc>
          <w:tcPr>
            <w:tcW w:w="2808" w:type="dxa"/>
          </w:tcPr>
          <w:p w14:paraId="261093E8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</w:tr>
      <w:tr w:rsidR="00386B78" w:rsidRPr="001B1F87" w14:paraId="5DA4802E" w14:textId="77777777" w:rsidTr="004A1B2D">
        <w:tc>
          <w:tcPr>
            <w:tcW w:w="1818" w:type="dxa"/>
            <w:shd w:val="clear" w:color="auto" w:fill="F2F2F2"/>
          </w:tcPr>
          <w:p w14:paraId="562ECC88" w14:textId="77777777" w:rsidR="0012566B" w:rsidRPr="001B1F87" w:rsidRDefault="0014076C" w:rsidP="00E25F48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Last Updated By:</w:t>
            </w:r>
          </w:p>
        </w:tc>
        <w:tc>
          <w:tcPr>
            <w:tcW w:w="3330" w:type="dxa"/>
            <w:gridSpan w:val="3"/>
          </w:tcPr>
          <w:p w14:paraId="5C696628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2F2F2"/>
          </w:tcPr>
          <w:p w14:paraId="5280E3D2" w14:textId="77777777" w:rsidR="0012566B" w:rsidRPr="001B1F87" w:rsidRDefault="0012566B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Date/Time:</w:t>
            </w:r>
          </w:p>
        </w:tc>
        <w:tc>
          <w:tcPr>
            <w:tcW w:w="2808" w:type="dxa"/>
          </w:tcPr>
          <w:p w14:paraId="35B0E095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</w:tr>
    </w:tbl>
    <w:p w14:paraId="0AD64C91" w14:textId="77777777" w:rsidR="006C5CCB" w:rsidRPr="001B1F87" w:rsidRDefault="006C5CCB" w:rsidP="0014076C">
      <w:pPr>
        <w:rPr>
          <w:sz w:val="18"/>
          <w:szCs w:val="18"/>
        </w:rPr>
      </w:pPr>
    </w:p>
    <w:sectPr w:rsidR="006C5CCB" w:rsidRPr="001B1F87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28EA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10385A0B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AD97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5D15">
      <w:rPr>
        <w:noProof/>
      </w:rPr>
      <w:t>1</w:t>
    </w:r>
    <w:r>
      <w:fldChar w:fldCharType="end"/>
    </w:r>
  </w:p>
  <w:p w14:paraId="727357BD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00B6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00303247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A807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B9A"/>
    <w:multiLevelType w:val="hybridMultilevel"/>
    <w:tmpl w:val="ECE4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80D27"/>
    <w:multiLevelType w:val="hybridMultilevel"/>
    <w:tmpl w:val="77D2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01935">
    <w:abstractNumId w:val="3"/>
  </w:num>
  <w:num w:numId="2" w16cid:durableId="1931506278">
    <w:abstractNumId w:val="0"/>
  </w:num>
  <w:num w:numId="3" w16cid:durableId="272441082">
    <w:abstractNumId w:val="4"/>
  </w:num>
  <w:num w:numId="4" w16cid:durableId="2081176900">
    <w:abstractNumId w:val="2"/>
  </w:num>
  <w:num w:numId="5" w16cid:durableId="188805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327B2"/>
    <w:rsid w:val="00037D55"/>
    <w:rsid w:val="000B2023"/>
    <w:rsid w:val="000C5A46"/>
    <w:rsid w:val="00114FAC"/>
    <w:rsid w:val="0012566B"/>
    <w:rsid w:val="0014076C"/>
    <w:rsid w:val="00147A54"/>
    <w:rsid w:val="001A24F2"/>
    <w:rsid w:val="001A57F4"/>
    <w:rsid w:val="001A742D"/>
    <w:rsid w:val="001B1F87"/>
    <w:rsid w:val="001F1E89"/>
    <w:rsid w:val="00201D1A"/>
    <w:rsid w:val="002421DC"/>
    <w:rsid w:val="00267C33"/>
    <w:rsid w:val="00276A6F"/>
    <w:rsid w:val="002B4942"/>
    <w:rsid w:val="0035377C"/>
    <w:rsid w:val="00365061"/>
    <w:rsid w:val="00374F55"/>
    <w:rsid w:val="003829AA"/>
    <w:rsid w:val="00386B78"/>
    <w:rsid w:val="003E031F"/>
    <w:rsid w:val="00455D2F"/>
    <w:rsid w:val="004A1B2D"/>
    <w:rsid w:val="00500155"/>
    <w:rsid w:val="00516A0F"/>
    <w:rsid w:val="00562A56"/>
    <w:rsid w:val="00566F1F"/>
    <w:rsid w:val="00571A9E"/>
    <w:rsid w:val="00592652"/>
    <w:rsid w:val="005A1C95"/>
    <w:rsid w:val="005A3B49"/>
    <w:rsid w:val="005E3FE3"/>
    <w:rsid w:val="0060216F"/>
    <w:rsid w:val="006B253D"/>
    <w:rsid w:val="006C5CCB"/>
    <w:rsid w:val="006F50D9"/>
    <w:rsid w:val="007278B1"/>
    <w:rsid w:val="00774232"/>
    <w:rsid w:val="007B5567"/>
    <w:rsid w:val="007B6A52"/>
    <w:rsid w:val="007E3E45"/>
    <w:rsid w:val="007F2C82"/>
    <w:rsid w:val="008036DF"/>
    <w:rsid w:val="0080619B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A01E8A"/>
    <w:rsid w:val="00A359F5"/>
    <w:rsid w:val="00A81673"/>
    <w:rsid w:val="00AD559E"/>
    <w:rsid w:val="00B475DD"/>
    <w:rsid w:val="00BB07B4"/>
    <w:rsid w:val="00BB2F85"/>
    <w:rsid w:val="00BD0958"/>
    <w:rsid w:val="00C22FD2"/>
    <w:rsid w:val="00C41450"/>
    <w:rsid w:val="00C65D15"/>
    <w:rsid w:val="00C76253"/>
    <w:rsid w:val="00C9034E"/>
    <w:rsid w:val="00CC4A82"/>
    <w:rsid w:val="00CF467A"/>
    <w:rsid w:val="00D17CF6"/>
    <w:rsid w:val="00D32F04"/>
    <w:rsid w:val="00D57E96"/>
    <w:rsid w:val="00D80504"/>
    <w:rsid w:val="00D91CE6"/>
    <w:rsid w:val="00D921F1"/>
    <w:rsid w:val="00DB4F41"/>
    <w:rsid w:val="00DB7B5C"/>
    <w:rsid w:val="00DC2EEE"/>
    <w:rsid w:val="00DE106F"/>
    <w:rsid w:val="00E0032A"/>
    <w:rsid w:val="00E01B9C"/>
    <w:rsid w:val="00E23F93"/>
    <w:rsid w:val="00E25F48"/>
    <w:rsid w:val="00E759A2"/>
    <w:rsid w:val="00E86C51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55AEF1"/>
  <w15:docId w15:val="{88BFFC6B-F7DD-4EB4-BB23-38B440B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A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rs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Katy Orr</cp:lastModifiedBy>
  <cp:revision>2</cp:revision>
  <cp:lastPrinted>2014-02-06T17:28:00Z</cp:lastPrinted>
  <dcterms:created xsi:type="dcterms:W3CDTF">2024-02-23T19:58:00Z</dcterms:created>
  <dcterms:modified xsi:type="dcterms:W3CDTF">2024-02-23T19:58:00Z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